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CAE2">
      <w:pPr>
        <w:pStyle w:val="4"/>
        <w:numPr>
          <w:ilvl w:val="0"/>
          <w:numId w:val="0"/>
        </w:numPr>
        <w:bidi w:val="0"/>
        <w:ind w:leftChars="0" w:right="240" w:rightChars="100"/>
        <w:rPr>
          <w:rFonts w:hint="default"/>
          <w:sz w:val="32"/>
          <w:szCs w:val="40"/>
          <w:lang w:val="en-US" w:eastAsia="zh-CN"/>
        </w:rPr>
      </w:pPr>
      <w:bookmarkStart w:id="0" w:name="_Toc18720"/>
      <w:bookmarkStart w:id="1" w:name="_Toc29963"/>
      <w:bookmarkStart w:id="2" w:name="_Toc19488"/>
      <w:r>
        <w:rPr>
          <w:rFonts w:hint="eastAsia"/>
          <w:sz w:val="32"/>
          <w:szCs w:val="40"/>
          <w:lang w:val="en-US" w:eastAsia="zh-CN"/>
        </w:rPr>
        <w:t>场景1：测试</w:t>
      </w:r>
      <w:bookmarkEnd w:id="0"/>
      <w:bookmarkEnd w:id="1"/>
      <w:r>
        <w:rPr>
          <w:rFonts w:hint="eastAsia"/>
          <w:sz w:val="32"/>
          <w:szCs w:val="40"/>
          <w:lang w:val="en-US" w:eastAsia="zh-CN"/>
        </w:rPr>
        <w:t>用例</w:t>
      </w:r>
    </w:p>
    <w:p w14:paraId="464A2355">
      <w:pPr>
        <w:pStyle w:val="5"/>
        <w:ind w:left="0" w:leftChars="0"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  <w:t>测试器件</w:t>
      </w:r>
      <w:r>
        <w:rPr>
          <w:rFonts w:hint="eastAsia" w:cs="Times New Roman"/>
          <w:sz w:val="28"/>
          <w:szCs w:val="28"/>
          <w:lang w:val="en-US" w:eastAsia="zh-CN" w:bidi="ar-SA"/>
        </w:rPr>
        <w:t>说明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  <w:t>：测试中包含的五个核心器件五个核心仪器：频谱分析仪、信号源、开关矩阵、直流电源、示波器</w:t>
      </w:r>
      <w:r>
        <w:rPr>
          <w:rFonts w:hint="eastAsia" w:cs="Times New Roman"/>
          <w:sz w:val="28"/>
          <w:szCs w:val="28"/>
          <w:lang w:val="en-US" w:eastAsia="zh-CN" w:bidi="ar-SA"/>
        </w:rPr>
        <w:t>。Dut有SC频段接口和X频段接口，通过配置开关矩阵可以实现仪器间连接的更改。</w:t>
      </w:r>
    </w:p>
    <w:p w14:paraId="079D804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本次测试项目共有三</w:t>
      </w:r>
      <w:bookmarkStart w:id="3" w:name="_GoBack"/>
      <w:bookmarkEnd w:id="3"/>
      <w:r>
        <w:rPr>
          <w:rFonts w:hint="eastAsia"/>
          <w:sz w:val="28"/>
          <w:szCs w:val="28"/>
          <w:lang w:val="en-US" w:eastAsia="zh-CN"/>
        </w:rPr>
        <w:t>项：</w:t>
      </w:r>
    </w:p>
    <w:p w14:paraId="49928550">
      <w:pPr>
        <w:pStyle w:val="11"/>
        <w:bidi w:val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a)上电测试</w:t>
      </w:r>
      <w:r>
        <w:rPr>
          <w:rFonts w:hint="eastAsia" w:cs="Times New Roman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连接好各个设备，检查各个器件的工作情况，设置OCP,OVP等等操作</w:t>
      </w:r>
      <w:r>
        <w:rPr>
          <w:rFonts w:hint="eastAsia" w:cs="Times New Roman"/>
          <w:kern w:val="0"/>
          <w:sz w:val="28"/>
          <w:szCs w:val="28"/>
          <w:lang w:val="en-US" w:eastAsia="zh-CN" w:bidi="ar-SA"/>
        </w:rPr>
        <w:t>。</w:t>
      </w:r>
    </w:p>
    <w:p w14:paraId="2C3E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b)镜频测试：DUT电源供电28V，电流2.9A；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  <w:t>测试频段：SC波段（2.7GHz~6.2GHz）和X波段（8GHz~12GHz）</w:t>
      </w:r>
      <w:r>
        <w:rPr>
          <w:rFonts w:hint="eastAsia" w:cs="Times New Roman"/>
          <w:sz w:val="28"/>
          <w:szCs w:val="28"/>
          <w:lang w:val="en-US" w:eastAsia="zh-CN" w:bidi="ar-SA"/>
        </w:rPr>
        <w:t>；</w:t>
      </w:r>
      <w:r>
        <w:rPr>
          <w:rFonts w:hint="eastAsia"/>
          <w:sz w:val="28"/>
          <w:szCs w:val="28"/>
          <w:lang w:val="en-US" w:eastAsia="zh-CN"/>
        </w:rPr>
        <w:t>频谱仪SPAN=500MHz；</w:t>
      </w:r>
    </w:p>
    <w:p w14:paraId="192B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信号源RF Power：SC频段=-25+线损+30（衰减器值）；X频段=-40+线损+30（衰减器值）；</w:t>
      </w:r>
    </w:p>
    <w:p w14:paraId="08B1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测试内容：例如SC波段信号源power=-25dBm，f=2.7GHz，频谱分析仪f=2.7GHz，读取频谱分析仪Max Peak 功率值P1；信号源功率及频率保持不变，频谱分析仪f-=3.84GHz，读取频谱分析仪Max Peak功率值P2。</w:t>
      </w:r>
    </w:p>
    <w:p w14:paraId="25195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本次测试信号源在以下四个频点上进行测试；</w:t>
      </w:r>
    </w:p>
    <w:p w14:paraId="1077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2.7GHz时频谱仪在2.7GHz和3.88GHz</w:t>
      </w:r>
    </w:p>
    <w:p w14:paraId="600E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6.2GHz时频谱仪在6.2GHz和5.88GHz</w:t>
      </w:r>
    </w:p>
    <w:p w14:paraId="7BB7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8GHz时频谱仪在8GHz和11GHz</w:t>
      </w:r>
    </w:p>
    <w:p w14:paraId="0E06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12GHz时频谱仪在12GHz和15GHz</w:t>
      </w:r>
    </w:p>
    <w:p w14:paraId="2ADE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注意：镜频测试中不需要体现线缆损耗值。</w:t>
      </w:r>
    </w:p>
    <w:p w14:paraId="72030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SC波段，DUT在频率2.7GHz的镜像抑制比=（P1-P2）&gt;7dB 判定合格。不合格报告中标红。</w:t>
      </w:r>
      <w:r>
        <w:rPr>
          <w:rFonts w:hint="eastAsia"/>
          <w:sz w:val="28"/>
          <w:szCs w:val="28"/>
          <w:lang w:val="en-US" w:eastAsia="zh-CN"/>
        </w:rPr>
        <w:br w:type="textWrapping"/>
      </w:r>
    </w:p>
    <w:p w14:paraId="6745D652">
      <w:pPr>
        <w:pStyle w:val="11"/>
        <w:bidi w:val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c)断电测试</w:t>
      </w:r>
      <w:r>
        <w:rPr>
          <w:rFonts w:hint="eastAsia" w:cs="Times New Roman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释放资源，关闭各种仪器的状态</w:t>
      </w:r>
    </w:p>
    <w:tbl>
      <w:tblPr>
        <w:tblStyle w:val="40"/>
        <w:tblpPr w:leftFromText="180" w:rightFromText="180" w:vertAnchor="text" w:horzAnchor="page" w:tblpXSpec="center" w:tblpY="992"/>
        <w:tblOverlap w:val="never"/>
        <w:tblW w:w="12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876"/>
        <w:gridCol w:w="22"/>
        <w:gridCol w:w="822"/>
        <w:gridCol w:w="167"/>
        <w:gridCol w:w="69"/>
        <w:gridCol w:w="1018"/>
        <w:gridCol w:w="513"/>
        <w:gridCol w:w="507"/>
        <w:gridCol w:w="1050"/>
        <w:gridCol w:w="163"/>
        <w:gridCol w:w="812"/>
        <w:gridCol w:w="10"/>
        <w:gridCol w:w="898"/>
        <w:gridCol w:w="270"/>
        <w:gridCol w:w="628"/>
        <w:gridCol w:w="564"/>
        <w:gridCol w:w="258"/>
        <w:gridCol w:w="822"/>
        <w:gridCol w:w="822"/>
        <w:gridCol w:w="822"/>
        <w:gridCol w:w="822"/>
        <w:gridCol w:w="825"/>
      </w:tblGrid>
      <w:tr w14:paraId="16A6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00" w:hRule="atLeast"/>
          <w:jc w:val="center"/>
        </w:trPr>
        <w:tc>
          <w:tcPr>
            <w:tcW w:w="8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52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53" w:hRule="atLeast"/>
          <w:jc w:val="center"/>
        </w:trPr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E6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BE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F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7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A95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B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E2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FF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36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35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BF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7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4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4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D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4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C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5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8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2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E1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D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7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C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A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7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E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4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7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8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5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2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4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6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F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0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C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F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A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9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8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9C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8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0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4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4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8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2F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B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1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2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9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4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4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0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8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11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9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0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5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0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8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2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C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2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7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3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B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14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1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1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7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1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8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6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7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A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8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D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4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1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B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6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B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29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3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4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9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0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E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3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9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F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0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0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78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9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E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6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C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4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5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5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F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4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1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E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C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4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1F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2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C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D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7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3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2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8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8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B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D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9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F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4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E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5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B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C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F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0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4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6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B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5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7F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1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7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B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0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B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9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4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9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8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C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7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C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F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E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B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0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6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E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A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F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5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8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1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5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D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D6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2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9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9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E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B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B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B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7F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D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A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A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F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E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6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8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5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1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D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C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09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3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D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3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D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CA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4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7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5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04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0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A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5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3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01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E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F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8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D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9D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8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5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3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9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1A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C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5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4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4A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9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F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7D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6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2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B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6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7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D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E4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6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D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3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F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02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C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F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10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1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6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1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A9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8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E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1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9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6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6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1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C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8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3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4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F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97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5D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F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371" w:type="dxa"/>
          <w:trHeight w:val="300" w:hRule="atLeast"/>
          <w:jc w:val="center"/>
        </w:trPr>
        <w:tc>
          <w:tcPr>
            <w:tcW w:w="86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2C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5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6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D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8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8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D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1A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B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5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4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DF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D5EA4C6">
      <w:pPr>
        <w:pStyle w:val="18"/>
        <w:jc w:val="center"/>
        <w:rPr>
          <w:rFonts w:hint="default" w:eastAsia="黑体"/>
          <w:lang w:val="en-US" w:eastAsia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全壳测试报告模板</w:t>
      </w:r>
    </w:p>
    <w:bookmarkEnd w:id="2"/>
    <w:p w14:paraId="03F350F2">
      <w:pPr>
        <w:pStyle w:val="10"/>
        <w:ind w:left="0" w:leftChars="0" w:firstLine="0" w:firstLineChars="0"/>
      </w:pP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pgNumType w:fmt="decimal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4E76A">
    <w:pPr>
      <w:pStyle w:val="2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A1572">
                          <w:pPr>
                            <w:pStyle w:val="2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A1572">
                    <w:pPr>
                      <w:pStyle w:val="2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73F8">
    <w:pPr>
      <w:pStyle w:val="27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8EC11"/>
    <w:multiLevelType w:val="multilevel"/>
    <w:tmpl w:val="E878EC11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6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7"/>
      <w:suff w:val="nothing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8"/>
      <w:lvlText w:val="%1.%2.%3.%4."/>
      <w:lvlJc w:val="left"/>
      <w:pPr>
        <w:ind w:left="864" w:hanging="864"/>
      </w:pPr>
      <w:rPr>
        <w:rFonts w:hint="default"/>
        <w:sz w:val="24"/>
        <w:szCs w:val="24"/>
      </w:rPr>
    </w:lvl>
    <w:lvl w:ilvl="4" w:tentative="0">
      <w:start w:val="1"/>
      <w:numFmt w:val="decimal"/>
      <w:pStyle w:val="9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12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3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4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5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pStyle w:val="90"/>
      <w:lvlText w:val="%1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87"/>
      <w:lvlText w:val="%1.%2"/>
      <w:lvlJc w:val="left"/>
      <w:pPr>
        <w:tabs>
          <w:tab w:val="left" w:pos="454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89"/>
      <w:lvlText w:val="%1.%2.%3"/>
      <w:lvlJc w:val="left"/>
      <w:pPr>
        <w:tabs>
          <w:tab w:val="left" w:pos="1344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91"/>
      <w:lvlText w:val="%1.%2.%3.%4"/>
      <w:lvlJc w:val="left"/>
      <w:pPr>
        <w:tabs>
          <w:tab w:val="left" w:pos="1078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3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31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0000051"/>
    <w:multiLevelType w:val="multilevel"/>
    <w:tmpl w:val="00000051"/>
    <w:lvl w:ilvl="0" w:tentative="0">
      <w:start w:val="1"/>
      <w:numFmt w:val="lowerLetter"/>
      <w:pStyle w:val="84"/>
      <w:lvlText w:val="%1)"/>
      <w:lvlJc w:val="left"/>
      <w:pPr>
        <w:tabs>
          <w:tab w:val="left" w:pos="907"/>
        </w:tabs>
        <w:ind w:left="907" w:hanging="39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3C201D"/>
    <w:multiLevelType w:val="multilevel"/>
    <w:tmpl w:val="223C201D"/>
    <w:lvl w:ilvl="0" w:tentative="0">
      <w:start w:val="1"/>
      <w:numFmt w:val="lowerLetter"/>
      <w:pStyle w:val="131"/>
      <w:lvlText w:val="%1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B5D1654"/>
    <w:multiLevelType w:val="multilevel"/>
    <w:tmpl w:val="3B5D1654"/>
    <w:lvl w:ilvl="0" w:tentative="0">
      <w:start w:val="1"/>
      <w:numFmt w:val="decimal"/>
      <w:pStyle w:val="53"/>
      <w:lvlText w:val="图%1  "/>
      <w:lvlJc w:val="center"/>
      <w:pPr>
        <w:tabs>
          <w:tab w:val="left" w:pos="0"/>
        </w:tabs>
        <w:ind w:left="227" w:hanging="227"/>
      </w:pPr>
      <w:rPr>
        <w:rFonts w:hint="default" w:ascii="Arial" w:hAnsi="Arial" w:eastAsia="黑体"/>
        <w:b w:val="0"/>
        <w:i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15F7677"/>
    <w:multiLevelType w:val="multilevel"/>
    <w:tmpl w:val="515F7677"/>
    <w:lvl w:ilvl="0" w:tentative="0">
      <w:start w:val="1"/>
      <w:numFmt w:val="bullet"/>
      <w:pStyle w:val="19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1"/>
  <w:drawingGridHorizontalSpacing w:val="1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NTQ5MjE3NmY5ZTg1NmZiYjVhZjhjYzdhM2IwYzMifQ=="/>
  </w:docVars>
  <w:rsids>
    <w:rsidRoot w:val="00172A27"/>
    <w:rsid w:val="000005EA"/>
    <w:rsid w:val="00003D1E"/>
    <w:rsid w:val="000042FA"/>
    <w:rsid w:val="000045AA"/>
    <w:rsid w:val="00006050"/>
    <w:rsid w:val="0000740D"/>
    <w:rsid w:val="000157A8"/>
    <w:rsid w:val="00016149"/>
    <w:rsid w:val="00016A2C"/>
    <w:rsid w:val="00022FA0"/>
    <w:rsid w:val="00026412"/>
    <w:rsid w:val="00026E12"/>
    <w:rsid w:val="000276DC"/>
    <w:rsid w:val="00027F5E"/>
    <w:rsid w:val="000345DB"/>
    <w:rsid w:val="00036618"/>
    <w:rsid w:val="000367EE"/>
    <w:rsid w:val="00037F57"/>
    <w:rsid w:val="00037FBF"/>
    <w:rsid w:val="0004051F"/>
    <w:rsid w:val="00041B6B"/>
    <w:rsid w:val="00042DFA"/>
    <w:rsid w:val="00043379"/>
    <w:rsid w:val="00046FD8"/>
    <w:rsid w:val="0005302D"/>
    <w:rsid w:val="00054053"/>
    <w:rsid w:val="000572B2"/>
    <w:rsid w:val="000625FC"/>
    <w:rsid w:val="00063BB4"/>
    <w:rsid w:val="00064048"/>
    <w:rsid w:val="000658DB"/>
    <w:rsid w:val="00066425"/>
    <w:rsid w:val="00066E7E"/>
    <w:rsid w:val="00070918"/>
    <w:rsid w:val="000709FD"/>
    <w:rsid w:val="00071784"/>
    <w:rsid w:val="00074613"/>
    <w:rsid w:val="0007554C"/>
    <w:rsid w:val="00076713"/>
    <w:rsid w:val="00076C31"/>
    <w:rsid w:val="000807DD"/>
    <w:rsid w:val="00080D16"/>
    <w:rsid w:val="00082B4D"/>
    <w:rsid w:val="00084A20"/>
    <w:rsid w:val="00085732"/>
    <w:rsid w:val="00091870"/>
    <w:rsid w:val="000922CF"/>
    <w:rsid w:val="0009343C"/>
    <w:rsid w:val="0009782F"/>
    <w:rsid w:val="000A4CDA"/>
    <w:rsid w:val="000A5255"/>
    <w:rsid w:val="000A6AEF"/>
    <w:rsid w:val="000A7A32"/>
    <w:rsid w:val="000B01F4"/>
    <w:rsid w:val="000B2378"/>
    <w:rsid w:val="000B2EEC"/>
    <w:rsid w:val="000B4EB3"/>
    <w:rsid w:val="000B74D6"/>
    <w:rsid w:val="000C01F9"/>
    <w:rsid w:val="000C0BF8"/>
    <w:rsid w:val="000C1702"/>
    <w:rsid w:val="000C546F"/>
    <w:rsid w:val="000D7663"/>
    <w:rsid w:val="000E055C"/>
    <w:rsid w:val="000E4CEF"/>
    <w:rsid w:val="000E7017"/>
    <w:rsid w:val="000F17CD"/>
    <w:rsid w:val="000F2DEB"/>
    <w:rsid w:val="000F3290"/>
    <w:rsid w:val="000F3655"/>
    <w:rsid w:val="000F3D99"/>
    <w:rsid w:val="000F449B"/>
    <w:rsid w:val="0010009B"/>
    <w:rsid w:val="00100D9A"/>
    <w:rsid w:val="00103230"/>
    <w:rsid w:val="001033F8"/>
    <w:rsid w:val="00103FD1"/>
    <w:rsid w:val="00105D72"/>
    <w:rsid w:val="001202E8"/>
    <w:rsid w:val="001209AD"/>
    <w:rsid w:val="001221CA"/>
    <w:rsid w:val="00122DBA"/>
    <w:rsid w:val="00126726"/>
    <w:rsid w:val="00127A27"/>
    <w:rsid w:val="001325CC"/>
    <w:rsid w:val="0013341E"/>
    <w:rsid w:val="00135959"/>
    <w:rsid w:val="001404E6"/>
    <w:rsid w:val="001406C7"/>
    <w:rsid w:val="001408C4"/>
    <w:rsid w:val="0014224B"/>
    <w:rsid w:val="00144522"/>
    <w:rsid w:val="00146A20"/>
    <w:rsid w:val="00147D65"/>
    <w:rsid w:val="00151E7D"/>
    <w:rsid w:val="00153FD2"/>
    <w:rsid w:val="001543D1"/>
    <w:rsid w:val="001556A5"/>
    <w:rsid w:val="0015681E"/>
    <w:rsid w:val="00160EEC"/>
    <w:rsid w:val="00163C38"/>
    <w:rsid w:val="001648B2"/>
    <w:rsid w:val="00164EFE"/>
    <w:rsid w:val="00166A26"/>
    <w:rsid w:val="00171EC9"/>
    <w:rsid w:val="001722B1"/>
    <w:rsid w:val="0017264E"/>
    <w:rsid w:val="00173FA6"/>
    <w:rsid w:val="00175594"/>
    <w:rsid w:val="00177F75"/>
    <w:rsid w:val="00181FE6"/>
    <w:rsid w:val="00182651"/>
    <w:rsid w:val="00187376"/>
    <w:rsid w:val="00190E44"/>
    <w:rsid w:val="0019151B"/>
    <w:rsid w:val="00193339"/>
    <w:rsid w:val="001968D2"/>
    <w:rsid w:val="001A112A"/>
    <w:rsid w:val="001A1BCD"/>
    <w:rsid w:val="001A3EB2"/>
    <w:rsid w:val="001A513F"/>
    <w:rsid w:val="001A5373"/>
    <w:rsid w:val="001A55F0"/>
    <w:rsid w:val="001A73DA"/>
    <w:rsid w:val="001A7D70"/>
    <w:rsid w:val="001B26C8"/>
    <w:rsid w:val="001B2965"/>
    <w:rsid w:val="001B3047"/>
    <w:rsid w:val="001B4382"/>
    <w:rsid w:val="001B7CD7"/>
    <w:rsid w:val="001C19AF"/>
    <w:rsid w:val="001C29BB"/>
    <w:rsid w:val="001C3355"/>
    <w:rsid w:val="001C516C"/>
    <w:rsid w:val="001C5B07"/>
    <w:rsid w:val="001C6A1D"/>
    <w:rsid w:val="001C6BC3"/>
    <w:rsid w:val="001D037F"/>
    <w:rsid w:val="001D201C"/>
    <w:rsid w:val="001D23EB"/>
    <w:rsid w:val="001D3220"/>
    <w:rsid w:val="001D327D"/>
    <w:rsid w:val="001D5D5E"/>
    <w:rsid w:val="001D75E8"/>
    <w:rsid w:val="001E02B1"/>
    <w:rsid w:val="001E04C2"/>
    <w:rsid w:val="001E09F8"/>
    <w:rsid w:val="001F00DD"/>
    <w:rsid w:val="001F1647"/>
    <w:rsid w:val="001F17E9"/>
    <w:rsid w:val="001F5BEC"/>
    <w:rsid w:val="001F6434"/>
    <w:rsid w:val="001F6F99"/>
    <w:rsid w:val="00202446"/>
    <w:rsid w:val="00203A41"/>
    <w:rsid w:val="00205AEC"/>
    <w:rsid w:val="00214063"/>
    <w:rsid w:val="00214C36"/>
    <w:rsid w:val="0021685C"/>
    <w:rsid w:val="00221590"/>
    <w:rsid w:val="00222096"/>
    <w:rsid w:val="002224F8"/>
    <w:rsid w:val="00222C85"/>
    <w:rsid w:val="0022533A"/>
    <w:rsid w:val="00230837"/>
    <w:rsid w:val="00230F27"/>
    <w:rsid w:val="002312A9"/>
    <w:rsid w:val="00231EEB"/>
    <w:rsid w:val="00232B7D"/>
    <w:rsid w:val="00233286"/>
    <w:rsid w:val="0023391E"/>
    <w:rsid w:val="0023462A"/>
    <w:rsid w:val="00234837"/>
    <w:rsid w:val="002363AD"/>
    <w:rsid w:val="00237261"/>
    <w:rsid w:val="00237BF1"/>
    <w:rsid w:val="00240D06"/>
    <w:rsid w:val="002419D2"/>
    <w:rsid w:val="00247A11"/>
    <w:rsid w:val="002503C9"/>
    <w:rsid w:val="00250D52"/>
    <w:rsid w:val="0025158E"/>
    <w:rsid w:val="00251AA0"/>
    <w:rsid w:val="00251D21"/>
    <w:rsid w:val="00252D0D"/>
    <w:rsid w:val="0025472C"/>
    <w:rsid w:val="0025560C"/>
    <w:rsid w:val="00256881"/>
    <w:rsid w:val="00261AD8"/>
    <w:rsid w:val="00262ED4"/>
    <w:rsid w:val="002643BE"/>
    <w:rsid w:val="00264DB4"/>
    <w:rsid w:val="0026525D"/>
    <w:rsid w:val="0026586C"/>
    <w:rsid w:val="002706F0"/>
    <w:rsid w:val="002718EA"/>
    <w:rsid w:val="00273E81"/>
    <w:rsid w:val="0027490D"/>
    <w:rsid w:val="002822EA"/>
    <w:rsid w:val="00291438"/>
    <w:rsid w:val="0029250C"/>
    <w:rsid w:val="00292A6E"/>
    <w:rsid w:val="002966B7"/>
    <w:rsid w:val="00297619"/>
    <w:rsid w:val="002A34F0"/>
    <w:rsid w:val="002A77DC"/>
    <w:rsid w:val="002B197B"/>
    <w:rsid w:val="002B1F7E"/>
    <w:rsid w:val="002B5736"/>
    <w:rsid w:val="002B577E"/>
    <w:rsid w:val="002C22AF"/>
    <w:rsid w:val="002C2D7F"/>
    <w:rsid w:val="002C717D"/>
    <w:rsid w:val="002D0AB3"/>
    <w:rsid w:val="002D186D"/>
    <w:rsid w:val="002D2F6C"/>
    <w:rsid w:val="002D616E"/>
    <w:rsid w:val="002E2200"/>
    <w:rsid w:val="002E3C5A"/>
    <w:rsid w:val="002E5499"/>
    <w:rsid w:val="002E5C67"/>
    <w:rsid w:val="002E5D9B"/>
    <w:rsid w:val="002E5E17"/>
    <w:rsid w:val="002E7C2F"/>
    <w:rsid w:val="002F3150"/>
    <w:rsid w:val="002F3FEC"/>
    <w:rsid w:val="002F4589"/>
    <w:rsid w:val="002F46EA"/>
    <w:rsid w:val="002F628B"/>
    <w:rsid w:val="0030068D"/>
    <w:rsid w:val="00301ADB"/>
    <w:rsid w:val="00302A49"/>
    <w:rsid w:val="00303484"/>
    <w:rsid w:val="003034DF"/>
    <w:rsid w:val="00303811"/>
    <w:rsid w:val="00303899"/>
    <w:rsid w:val="0030473A"/>
    <w:rsid w:val="00304DAA"/>
    <w:rsid w:val="00312F2F"/>
    <w:rsid w:val="00313B35"/>
    <w:rsid w:val="0032074A"/>
    <w:rsid w:val="00320E2D"/>
    <w:rsid w:val="00324EE7"/>
    <w:rsid w:val="0032774F"/>
    <w:rsid w:val="00331957"/>
    <w:rsid w:val="00331976"/>
    <w:rsid w:val="00332D04"/>
    <w:rsid w:val="00332D35"/>
    <w:rsid w:val="00335971"/>
    <w:rsid w:val="003401A6"/>
    <w:rsid w:val="003418C5"/>
    <w:rsid w:val="003425BE"/>
    <w:rsid w:val="00342D36"/>
    <w:rsid w:val="00343177"/>
    <w:rsid w:val="003438BD"/>
    <w:rsid w:val="003443B9"/>
    <w:rsid w:val="003463CE"/>
    <w:rsid w:val="00347F5A"/>
    <w:rsid w:val="00350404"/>
    <w:rsid w:val="003528B6"/>
    <w:rsid w:val="003532AD"/>
    <w:rsid w:val="003549F6"/>
    <w:rsid w:val="003610E4"/>
    <w:rsid w:val="0036348D"/>
    <w:rsid w:val="003645FB"/>
    <w:rsid w:val="00365FE1"/>
    <w:rsid w:val="003663DC"/>
    <w:rsid w:val="003677D7"/>
    <w:rsid w:val="00371043"/>
    <w:rsid w:val="003717CF"/>
    <w:rsid w:val="0037296F"/>
    <w:rsid w:val="003778A1"/>
    <w:rsid w:val="0038043E"/>
    <w:rsid w:val="00381CA1"/>
    <w:rsid w:val="003853EC"/>
    <w:rsid w:val="0038637A"/>
    <w:rsid w:val="0038699D"/>
    <w:rsid w:val="0039175B"/>
    <w:rsid w:val="0039283E"/>
    <w:rsid w:val="00392BD3"/>
    <w:rsid w:val="00394073"/>
    <w:rsid w:val="00396406"/>
    <w:rsid w:val="00397329"/>
    <w:rsid w:val="003A0656"/>
    <w:rsid w:val="003A475F"/>
    <w:rsid w:val="003B1CB5"/>
    <w:rsid w:val="003B1F7F"/>
    <w:rsid w:val="003B3863"/>
    <w:rsid w:val="003B55AE"/>
    <w:rsid w:val="003B59C9"/>
    <w:rsid w:val="003C3D3A"/>
    <w:rsid w:val="003C6898"/>
    <w:rsid w:val="003C6CBD"/>
    <w:rsid w:val="003D007B"/>
    <w:rsid w:val="003D1410"/>
    <w:rsid w:val="003D2C5F"/>
    <w:rsid w:val="003D4863"/>
    <w:rsid w:val="003D4920"/>
    <w:rsid w:val="003D4BC5"/>
    <w:rsid w:val="003D56B7"/>
    <w:rsid w:val="003E0289"/>
    <w:rsid w:val="003E1D5F"/>
    <w:rsid w:val="003E46D2"/>
    <w:rsid w:val="003E534E"/>
    <w:rsid w:val="003E607E"/>
    <w:rsid w:val="003E73B1"/>
    <w:rsid w:val="003E7D98"/>
    <w:rsid w:val="003F4233"/>
    <w:rsid w:val="003F4957"/>
    <w:rsid w:val="003F6307"/>
    <w:rsid w:val="003F6847"/>
    <w:rsid w:val="003F7FAB"/>
    <w:rsid w:val="00400339"/>
    <w:rsid w:val="004006CA"/>
    <w:rsid w:val="004028D2"/>
    <w:rsid w:val="00402DB9"/>
    <w:rsid w:val="004052EB"/>
    <w:rsid w:val="0040712A"/>
    <w:rsid w:val="004102FA"/>
    <w:rsid w:val="00411C17"/>
    <w:rsid w:val="004133B2"/>
    <w:rsid w:val="0041349D"/>
    <w:rsid w:val="00420C5B"/>
    <w:rsid w:val="00420F5F"/>
    <w:rsid w:val="00421809"/>
    <w:rsid w:val="004218D6"/>
    <w:rsid w:val="004242B6"/>
    <w:rsid w:val="004269EA"/>
    <w:rsid w:val="0043029B"/>
    <w:rsid w:val="004312D9"/>
    <w:rsid w:val="00431414"/>
    <w:rsid w:val="00431BBE"/>
    <w:rsid w:val="004403E9"/>
    <w:rsid w:val="00443B7F"/>
    <w:rsid w:val="00444657"/>
    <w:rsid w:val="00447968"/>
    <w:rsid w:val="00452024"/>
    <w:rsid w:val="004522EE"/>
    <w:rsid w:val="004576BE"/>
    <w:rsid w:val="004577A4"/>
    <w:rsid w:val="00462224"/>
    <w:rsid w:val="0046294A"/>
    <w:rsid w:val="00462E29"/>
    <w:rsid w:val="00465362"/>
    <w:rsid w:val="00466F59"/>
    <w:rsid w:val="004730FB"/>
    <w:rsid w:val="00475E5D"/>
    <w:rsid w:val="004804C4"/>
    <w:rsid w:val="00483C84"/>
    <w:rsid w:val="00485980"/>
    <w:rsid w:val="00485B87"/>
    <w:rsid w:val="00486008"/>
    <w:rsid w:val="004861CE"/>
    <w:rsid w:val="00486E50"/>
    <w:rsid w:val="00486FB8"/>
    <w:rsid w:val="00487768"/>
    <w:rsid w:val="00487FCB"/>
    <w:rsid w:val="00493043"/>
    <w:rsid w:val="00493A32"/>
    <w:rsid w:val="004958B4"/>
    <w:rsid w:val="004A06BE"/>
    <w:rsid w:val="004A09CF"/>
    <w:rsid w:val="004A6069"/>
    <w:rsid w:val="004A6615"/>
    <w:rsid w:val="004A72F0"/>
    <w:rsid w:val="004A787A"/>
    <w:rsid w:val="004B07B2"/>
    <w:rsid w:val="004B21D9"/>
    <w:rsid w:val="004B4970"/>
    <w:rsid w:val="004B6DCB"/>
    <w:rsid w:val="004B6F79"/>
    <w:rsid w:val="004B7671"/>
    <w:rsid w:val="004B7E52"/>
    <w:rsid w:val="004C2039"/>
    <w:rsid w:val="004C6083"/>
    <w:rsid w:val="004D0375"/>
    <w:rsid w:val="004D2863"/>
    <w:rsid w:val="004D511E"/>
    <w:rsid w:val="004D62B5"/>
    <w:rsid w:val="004D6943"/>
    <w:rsid w:val="004D7217"/>
    <w:rsid w:val="004D7999"/>
    <w:rsid w:val="004D7DF2"/>
    <w:rsid w:val="004E0AD6"/>
    <w:rsid w:val="004E1251"/>
    <w:rsid w:val="004E381A"/>
    <w:rsid w:val="004E4282"/>
    <w:rsid w:val="004E4856"/>
    <w:rsid w:val="004E4966"/>
    <w:rsid w:val="004E65FE"/>
    <w:rsid w:val="004E7B49"/>
    <w:rsid w:val="004F0EA9"/>
    <w:rsid w:val="004F20C3"/>
    <w:rsid w:val="00500DD3"/>
    <w:rsid w:val="0050344C"/>
    <w:rsid w:val="0050623D"/>
    <w:rsid w:val="00511695"/>
    <w:rsid w:val="00512C3D"/>
    <w:rsid w:val="0052033B"/>
    <w:rsid w:val="005232CF"/>
    <w:rsid w:val="00523B4E"/>
    <w:rsid w:val="00524643"/>
    <w:rsid w:val="005248CD"/>
    <w:rsid w:val="00525D5D"/>
    <w:rsid w:val="00533E20"/>
    <w:rsid w:val="00537084"/>
    <w:rsid w:val="00537F10"/>
    <w:rsid w:val="0054106F"/>
    <w:rsid w:val="00541682"/>
    <w:rsid w:val="00544560"/>
    <w:rsid w:val="00545016"/>
    <w:rsid w:val="00546ED7"/>
    <w:rsid w:val="00556CA3"/>
    <w:rsid w:val="00556E7B"/>
    <w:rsid w:val="0056085F"/>
    <w:rsid w:val="00561BBD"/>
    <w:rsid w:val="00562272"/>
    <w:rsid w:val="00562BF1"/>
    <w:rsid w:val="005639B3"/>
    <w:rsid w:val="005657BC"/>
    <w:rsid w:val="00567C68"/>
    <w:rsid w:val="005704B1"/>
    <w:rsid w:val="00571E06"/>
    <w:rsid w:val="00574C44"/>
    <w:rsid w:val="00581292"/>
    <w:rsid w:val="0058354E"/>
    <w:rsid w:val="00583A2F"/>
    <w:rsid w:val="00584803"/>
    <w:rsid w:val="005861AF"/>
    <w:rsid w:val="00587A96"/>
    <w:rsid w:val="005912E2"/>
    <w:rsid w:val="00591327"/>
    <w:rsid w:val="00592983"/>
    <w:rsid w:val="00593EFD"/>
    <w:rsid w:val="00594E07"/>
    <w:rsid w:val="005A0F48"/>
    <w:rsid w:val="005A15E7"/>
    <w:rsid w:val="005A509C"/>
    <w:rsid w:val="005A6EDF"/>
    <w:rsid w:val="005A7838"/>
    <w:rsid w:val="005B0AA0"/>
    <w:rsid w:val="005B0ED2"/>
    <w:rsid w:val="005B222B"/>
    <w:rsid w:val="005B6C50"/>
    <w:rsid w:val="005C21F8"/>
    <w:rsid w:val="005C4074"/>
    <w:rsid w:val="005C7E98"/>
    <w:rsid w:val="005D08A7"/>
    <w:rsid w:val="005D2A40"/>
    <w:rsid w:val="005D3E66"/>
    <w:rsid w:val="005D5947"/>
    <w:rsid w:val="005D6866"/>
    <w:rsid w:val="005D76CB"/>
    <w:rsid w:val="005D7D7C"/>
    <w:rsid w:val="005E2B77"/>
    <w:rsid w:val="005E519E"/>
    <w:rsid w:val="005E522B"/>
    <w:rsid w:val="005F1792"/>
    <w:rsid w:val="005F44E8"/>
    <w:rsid w:val="005F4D68"/>
    <w:rsid w:val="005F5B46"/>
    <w:rsid w:val="005F67D3"/>
    <w:rsid w:val="00600C6C"/>
    <w:rsid w:val="006010E4"/>
    <w:rsid w:val="0060289F"/>
    <w:rsid w:val="00603784"/>
    <w:rsid w:val="00603EFE"/>
    <w:rsid w:val="006040CB"/>
    <w:rsid w:val="00606284"/>
    <w:rsid w:val="00607422"/>
    <w:rsid w:val="00615596"/>
    <w:rsid w:val="0062028F"/>
    <w:rsid w:val="00620A0B"/>
    <w:rsid w:val="006226EA"/>
    <w:rsid w:val="006277E8"/>
    <w:rsid w:val="00630038"/>
    <w:rsid w:val="00630649"/>
    <w:rsid w:val="00631186"/>
    <w:rsid w:val="006321B4"/>
    <w:rsid w:val="00633D95"/>
    <w:rsid w:val="00633F19"/>
    <w:rsid w:val="0063524D"/>
    <w:rsid w:val="00642154"/>
    <w:rsid w:val="0064441C"/>
    <w:rsid w:val="0064533F"/>
    <w:rsid w:val="00645F37"/>
    <w:rsid w:val="00647876"/>
    <w:rsid w:val="00653FE1"/>
    <w:rsid w:val="00656B18"/>
    <w:rsid w:val="006616FF"/>
    <w:rsid w:val="0066214D"/>
    <w:rsid w:val="00671D16"/>
    <w:rsid w:val="00676854"/>
    <w:rsid w:val="006772A0"/>
    <w:rsid w:val="00681DF1"/>
    <w:rsid w:val="00682811"/>
    <w:rsid w:val="006879FA"/>
    <w:rsid w:val="006927B8"/>
    <w:rsid w:val="00694847"/>
    <w:rsid w:val="00695449"/>
    <w:rsid w:val="00695E0C"/>
    <w:rsid w:val="00695F59"/>
    <w:rsid w:val="00697359"/>
    <w:rsid w:val="00697D97"/>
    <w:rsid w:val="006A2377"/>
    <w:rsid w:val="006A2C59"/>
    <w:rsid w:val="006A32D1"/>
    <w:rsid w:val="006A4056"/>
    <w:rsid w:val="006A59B6"/>
    <w:rsid w:val="006A5CA1"/>
    <w:rsid w:val="006A6265"/>
    <w:rsid w:val="006A74A7"/>
    <w:rsid w:val="006B2BC6"/>
    <w:rsid w:val="006B3808"/>
    <w:rsid w:val="006B756F"/>
    <w:rsid w:val="006C0E3D"/>
    <w:rsid w:val="006C130B"/>
    <w:rsid w:val="006C25E2"/>
    <w:rsid w:val="006C6491"/>
    <w:rsid w:val="006C6DB3"/>
    <w:rsid w:val="006C72ED"/>
    <w:rsid w:val="006D53B4"/>
    <w:rsid w:val="006D5D98"/>
    <w:rsid w:val="006D6B27"/>
    <w:rsid w:val="006D75F8"/>
    <w:rsid w:val="006E4B44"/>
    <w:rsid w:val="006E50CD"/>
    <w:rsid w:val="006F2AD1"/>
    <w:rsid w:val="006F4E14"/>
    <w:rsid w:val="006F64EE"/>
    <w:rsid w:val="006F69F0"/>
    <w:rsid w:val="006F774A"/>
    <w:rsid w:val="00706427"/>
    <w:rsid w:val="00706BC8"/>
    <w:rsid w:val="00707B5A"/>
    <w:rsid w:val="007148D0"/>
    <w:rsid w:val="00714AB7"/>
    <w:rsid w:val="00724219"/>
    <w:rsid w:val="00726808"/>
    <w:rsid w:val="00726C6A"/>
    <w:rsid w:val="007270D7"/>
    <w:rsid w:val="0073265A"/>
    <w:rsid w:val="0073327A"/>
    <w:rsid w:val="007346FF"/>
    <w:rsid w:val="007356B7"/>
    <w:rsid w:val="00737243"/>
    <w:rsid w:val="007414AC"/>
    <w:rsid w:val="0074302D"/>
    <w:rsid w:val="007434C6"/>
    <w:rsid w:val="007479BB"/>
    <w:rsid w:val="0075134E"/>
    <w:rsid w:val="00753EE1"/>
    <w:rsid w:val="0075504C"/>
    <w:rsid w:val="00757CE1"/>
    <w:rsid w:val="00760FAF"/>
    <w:rsid w:val="00765B8F"/>
    <w:rsid w:val="00766FA3"/>
    <w:rsid w:val="00767214"/>
    <w:rsid w:val="00771489"/>
    <w:rsid w:val="007721D8"/>
    <w:rsid w:val="00772401"/>
    <w:rsid w:val="00772DE2"/>
    <w:rsid w:val="007733DF"/>
    <w:rsid w:val="0077431C"/>
    <w:rsid w:val="007754BD"/>
    <w:rsid w:val="00776814"/>
    <w:rsid w:val="007825C9"/>
    <w:rsid w:val="0078348E"/>
    <w:rsid w:val="007838C2"/>
    <w:rsid w:val="007841C6"/>
    <w:rsid w:val="007853E7"/>
    <w:rsid w:val="0078615E"/>
    <w:rsid w:val="0079004F"/>
    <w:rsid w:val="00790C3D"/>
    <w:rsid w:val="0079269C"/>
    <w:rsid w:val="00794764"/>
    <w:rsid w:val="00794F75"/>
    <w:rsid w:val="007A1DD3"/>
    <w:rsid w:val="007A71B8"/>
    <w:rsid w:val="007B0DA7"/>
    <w:rsid w:val="007B12C1"/>
    <w:rsid w:val="007B3067"/>
    <w:rsid w:val="007B317B"/>
    <w:rsid w:val="007C0251"/>
    <w:rsid w:val="007C5F6B"/>
    <w:rsid w:val="007C7B00"/>
    <w:rsid w:val="007D0A2B"/>
    <w:rsid w:val="007D1BDD"/>
    <w:rsid w:val="007D2294"/>
    <w:rsid w:val="007D2447"/>
    <w:rsid w:val="007D3303"/>
    <w:rsid w:val="007D62F5"/>
    <w:rsid w:val="007D72ED"/>
    <w:rsid w:val="007E32A5"/>
    <w:rsid w:val="007E37D3"/>
    <w:rsid w:val="007E3D03"/>
    <w:rsid w:val="007E3E39"/>
    <w:rsid w:val="007E42C3"/>
    <w:rsid w:val="007E4306"/>
    <w:rsid w:val="007E5D03"/>
    <w:rsid w:val="007E5EBE"/>
    <w:rsid w:val="007F090F"/>
    <w:rsid w:val="007F0E0E"/>
    <w:rsid w:val="007F2294"/>
    <w:rsid w:val="007F2E2F"/>
    <w:rsid w:val="007F3307"/>
    <w:rsid w:val="007F4A54"/>
    <w:rsid w:val="007F51DC"/>
    <w:rsid w:val="007F5422"/>
    <w:rsid w:val="007F5C21"/>
    <w:rsid w:val="00801CE8"/>
    <w:rsid w:val="00802123"/>
    <w:rsid w:val="008034B7"/>
    <w:rsid w:val="00805CE6"/>
    <w:rsid w:val="008073CB"/>
    <w:rsid w:val="008104BA"/>
    <w:rsid w:val="008106F8"/>
    <w:rsid w:val="00811919"/>
    <w:rsid w:val="0081784F"/>
    <w:rsid w:val="00817D6E"/>
    <w:rsid w:val="00821307"/>
    <w:rsid w:val="00821CD9"/>
    <w:rsid w:val="00824141"/>
    <w:rsid w:val="0082437F"/>
    <w:rsid w:val="008302AD"/>
    <w:rsid w:val="008304A1"/>
    <w:rsid w:val="0083056F"/>
    <w:rsid w:val="008305F2"/>
    <w:rsid w:val="00830A44"/>
    <w:rsid w:val="0083106A"/>
    <w:rsid w:val="008320DC"/>
    <w:rsid w:val="00833671"/>
    <w:rsid w:val="00833CBE"/>
    <w:rsid w:val="00834543"/>
    <w:rsid w:val="0083667D"/>
    <w:rsid w:val="00837265"/>
    <w:rsid w:val="0083780F"/>
    <w:rsid w:val="00837D0C"/>
    <w:rsid w:val="00840CAE"/>
    <w:rsid w:val="00845C37"/>
    <w:rsid w:val="00846314"/>
    <w:rsid w:val="0084728D"/>
    <w:rsid w:val="00847504"/>
    <w:rsid w:val="00847AEF"/>
    <w:rsid w:val="008506CE"/>
    <w:rsid w:val="008515BF"/>
    <w:rsid w:val="008524BB"/>
    <w:rsid w:val="0085393F"/>
    <w:rsid w:val="00853B02"/>
    <w:rsid w:val="00856145"/>
    <w:rsid w:val="00857B61"/>
    <w:rsid w:val="008606CF"/>
    <w:rsid w:val="0086090D"/>
    <w:rsid w:val="00863068"/>
    <w:rsid w:val="00865156"/>
    <w:rsid w:val="008652EA"/>
    <w:rsid w:val="00871D2A"/>
    <w:rsid w:val="008726C5"/>
    <w:rsid w:val="00872CD3"/>
    <w:rsid w:val="008748E1"/>
    <w:rsid w:val="008758CC"/>
    <w:rsid w:val="008761BB"/>
    <w:rsid w:val="008774E1"/>
    <w:rsid w:val="0088252D"/>
    <w:rsid w:val="00883867"/>
    <w:rsid w:val="00886F8D"/>
    <w:rsid w:val="00887751"/>
    <w:rsid w:val="00887FA6"/>
    <w:rsid w:val="00895553"/>
    <w:rsid w:val="00896FE6"/>
    <w:rsid w:val="00897723"/>
    <w:rsid w:val="008A1078"/>
    <w:rsid w:val="008A110E"/>
    <w:rsid w:val="008A57F5"/>
    <w:rsid w:val="008A787D"/>
    <w:rsid w:val="008B25D8"/>
    <w:rsid w:val="008B5AD2"/>
    <w:rsid w:val="008B7D24"/>
    <w:rsid w:val="008C14BA"/>
    <w:rsid w:val="008C5B0E"/>
    <w:rsid w:val="008C7AC8"/>
    <w:rsid w:val="008C7D23"/>
    <w:rsid w:val="008D12CE"/>
    <w:rsid w:val="008D1463"/>
    <w:rsid w:val="008D2E48"/>
    <w:rsid w:val="008D44C8"/>
    <w:rsid w:val="008D618E"/>
    <w:rsid w:val="008D711A"/>
    <w:rsid w:val="008E1E52"/>
    <w:rsid w:val="008F0FDB"/>
    <w:rsid w:val="008F493F"/>
    <w:rsid w:val="008F7441"/>
    <w:rsid w:val="009059F9"/>
    <w:rsid w:val="00905B6C"/>
    <w:rsid w:val="00906091"/>
    <w:rsid w:val="009060EB"/>
    <w:rsid w:val="00907CCD"/>
    <w:rsid w:val="009108F4"/>
    <w:rsid w:val="009129A6"/>
    <w:rsid w:val="0091508C"/>
    <w:rsid w:val="00915236"/>
    <w:rsid w:val="00917DB9"/>
    <w:rsid w:val="0092584F"/>
    <w:rsid w:val="0093326B"/>
    <w:rsid w:val="00933C44"/>
    <w:rsid w:val="00935136"/>
    <w:rsid w:val="00935707"/>
    <w:rsid w:val="00937EB6"/>
    <w:rsid w:val="0094034E"/>
    <w:rsid w:val="00940D83"/>
    <w:rsid w:val="0094101F"/>
    <w:rsid w:val="00941400"/>
    <w:rsid w:val="009433FC"/>
    <w:rsid w:val="009434F0"/>
    <w:rsid w:val="009455A8"/>
    <w:rsid w:val="009468A0"/>
    <w:rsid w:val="009508E1"/>
    <w:rsid w:val="00952CEE"/>
    <w:rsid w:val="00953D1B"/>
    <w:rsid w:val="00955473"/>
    <w:rsid w:val="00955F80"/>
    <w:rsid w:val="00960277"/>
    <w:rsid w:val="00961881"/>
    <w:rsid w:val="00966A63"/>
    <w:rsid w:val="009672F8"/>
    <w:rsid w:val="009674E3"/>
    <w:rsid w:val="00970A03"/>
    <w:rsid w:val="00971234"/>
    <w:rsid w:val="00972E76"/>
    <w:rsid w:val="00973453"/>
    <w:rsid w:val="00975459"/>
    <w:rsid w:val="00977D6A"/>
    <w:rsid w:val="00980030"/>
    <w:rsid w:val="00980D41"/>
    <w:rsid w:val="00984350"/>
    <w:rsid w:val="00984668"/>
    <w:rsid w:val="0099393E"/>
    <w:rsid w:val="00995B4A"/>
    <w:rsid w:val="009962CA"/>
    <w:rsid w:val="00996A4D"/>
    <w:rsid w:val="009A209E"/>
    <w:rsid w:val="009A38FB"/>
    <w:rsid w:val="009A40C0"/>
    <w:rsid w:val="009B3265"/>
    <w:rsid w:val="009B454C"/>
    <w:rsid w:val="009B5399"/>
    <w:rsid w:val="009B6994"/>
    <w:rsid w:val="009C08DC"/>
    <w:rsid w:val="009C3170"/>
    <w:rsid w:val="009C3AD9"/>
    <w:rsid w:val="009C3D5E"/>
    <w:rsid w:val="009C3D87"/>
    <w:rsid w:val="009C4959"/>
    <w:rsid w:val="009D3759"/>
    <w:rsid w:val="009D3D87"/>
    <w:rsid w:val="009D73C2"/>
    <w:rsid w:val="009D745C"/>
    <w:rsid w:val="009E0298"/>
    <w:rsid w:val="009E2710"/>
    <w:rsid w:val="009F3761"/>
    <w:rsid w:val="009F4734"/>
    <w:rsid w:val="00A03336"/>
    <w:rsid w:val="00A05BFD"/>
    <w:rsid w:val="00A06B24"/>
    <w:rsid w:val="00A14544"/>
    <w:rsid w:val="00A16035"/>
    <w:rsid w:val="00A162CE"/>
    <w:rsid w:val="00A206D0"/>
    <w:rsid w:val="00A21B40"/>
    <w:rsid w:val="00A22105"/>
    <w:rsid w:val="00A22D73"/>
    <w:rsid w:val="00A238BC"/>
    <w:rsid w:val="00A30E91"/>
    <w:rsid w:val="00A31559"/>
    <w:rsid w:val="00A32FEB"/>
    <w:rsid w:val="00A3545B"/>
    <w:rsid w:val="00A4335D"/>
    <w:rsid w:val="00A456D2"/>
    <w:rsid w:val="00A46286"/>
    <w:rsid w:val="00A464C4"/>
    <w:rsid w:val="00A511AF"/>
    <w:rsid w:val="00A51748"/>
    <w:rsid w:val="00A52C6A"/>
    <w:rsid w:val="00A543F9"/>
    <w:rsid w:val="00A55641"/>
    <w:rsid w:val="00A55EA3"/>
    <w:rsid w:val="00A57926"/>
    <w:rsid w:val="00A61338"/>
    <w:rsid w:val="00A62F6E"/>
    <w:rsid w:val="00A64DFE"/>
    <w:rsid w:val="00A70934"/>
    <w:rsid w:val="00A72676"/>
    <w:rsid w:val="00A8130D"/>
    <w:rsid w:val="00A8536E"/>
    <w:rsid w:val="00A92DC1"/>
    <w:rsid w:val="00A935CE"/>
    <w:rsid w:val="00A94C35"/>
    <w:rsid w:val="00A94F87"/>
    <w:rsid w:val="00AA18AA"/>
    <w:rsid w:val="00AA4EDA"/>
    <w:rsid w:val="00AA5BC1"/>
    <w:rsid w:val="00AA7B7D"/>
    <w:rsid w:val="00AA7BBD"/>
    <w:rsid w:val="00AB0B40"/>
    <w:rsid w:val="00AB3094"/>
    <w:rsid w:val="00AB5836"/>
    <w:rsid w:val="00AB58C6"/>
    <w:rsid w:val="00AB6C83"/>
    <w:rsid w:val="00AB7143"/>
    <w:rsid w:val="00AB7711"/>
    <w:rsid w:val="00AB7AC9"/>
    <w:rsid w:val="00AC0DF5"/>
    <w:rsid w:val="00AC2124"/>
    <w:rsid w:val="00AC3678"/>
    <w:rsid w:val="00AC3C48"/>
    <w:rsid w:val="00AC3F3C"/>
    <w:rsid w:val="00AC5C98"/>
    <w:rsid w:val="00AC7800"/>
    <w:rsid w:val="00AD1098"/>
    <w:rsid w:val="00AD2CAA"/>
    <w:rsid w:val="00AD37F4"/>
    <w:rsid w:val="00AD3E2A"/>
    <w:rsid w:val="00AD59BA"/>
    <w:rsid w:val="00AD78C9"/>
    <w:rsid w:val="00AE06DD"/>
    <w:rsid w:val="00AE7DF2"/>
    <w:rsid w:val="00AF35C3"/>
    <w:rsid w:val="00AF53D2"/>
    <w:rsid w:val="00AF5587"/>
    <w:rsid w:val="00AF6267"/>
    <w:rsid w:val="00B00AD3"/>
    <w:rsid w:val="00B01A05"/>
    <w:rsid w:val="00B0221A"/>
    <w:rsid w:val="00B13D4F"/>
    <w:rsid w:val="00B14E31"/>
    <w:rsid w:val="00B16A54"/>
    <w:rsid w:val="00B16ABC"/>
    <w:rsid w:val="00B17C45"/>
    <w:rsid w:val="00B22220"/>
    <w:rsid w:val="00B23AB5"/>
    <w:rsid w:val="00B23B8A"/>
    <w:rsid w:val="00B2557C"/>
    <w:rsid w:val="00B26B43"/>
    <w:rsid w:val="00B27808"/>
    <w:rsid w:val="00B305B5"/>
    <w:rsid w:val="00B30F3E"/>
    <w:rsid w:val="00B32884"/>
    <w:rsid w:val="00B33875"/>
    <w:rsid w:val="00B34113"/>
    <w:rsid w:val="00B47E91"/>
    <w:rsid w:val="00B5113C"/>
    <w:rsid w:val="00B51A47"/>
    <w:rsid w:val="00B61F16"/>
    <w:rsid w:val="00B63BC3"/>
    <w:rsid w:val="00B66991"/>
    <w:rsid w:val="00B71C7E"/>
    <w:rsid w:val="00B7268F"/>
    <w:rsid w:val="00B73E92"/>
    <w:rsid w:val="00B74536"/>
    <w:rsid w:val="00B756CA"/>
    <w:rsid w:val="00B76E63"/>
    <w:rsid w:val="00B8012A"/>
    <w:rsid w:val="00B81D88"/>
    <w:rsid w:val="00B8612E"/>
    <w:rsid w:val="00B90CF5"/>
    <w:rsid w:val="00B91B38"/>
    <w:rsid w:val="00B920DA"/>
    <w:rsid w:val="00B9353B"/>
    <w:rsid w:val="00B944FF"/>
    <w:rsid w:val="00BA2A94"/>
    <w:rsid w:val="00BA4E68"/>
    <w:rsid w:val="00BA67E3"/>
    <w:rsid w:val="00BA6D10"/>
    <w:rsid w:val="00BA73BE"/>
    <w:rsid w:val="00BB1D84"/>
    <w:rsid w:val="00BB2F9F"/>
    <w:rsid w:val="00BB358C"/>
    <w:rsid w:val="00BB38BF"/>
    <w:rsid w:val="00BB46D8"/>
    <w:rsid w:val="00BB4A77"/>
    <w:rsid w:val="00BB4EA6"/>
    <w:rsid w:val="00BC0206"/>
    <w:rsid w:val="00BC0513"/>
    <w:rsid w:val="00BC1CD7"/>
    <w:rsid w:val="00BC3D0C"/>
    <w:rsid w:val="00BC54D0"/>
    <w:rsid w:val="00BC5869"/>
    <w:rsid w:val="00BC5E61"/>
    <w:rsid w:val="00BD2BDC"/>
    <w:rsid w:val="00BD4BF8"/>
    <w:rsid w:val="00BD73B0"/>
    <w:rsid w:val="00BD7C35"/>
    <w:rsid w:val="00BE0E81"/>
    <w:rsid w:val="00BE207D"/>
    <w:rsid w:val="00BE2C80"/>
    <w:rsid w:val="00BE7E88"/>
    <w:rsid w:val="00BF408A"/>
    <w:rsid w:val="00BF4859"/>
    <w:rsid w:val="00BF5B2E"/>
    <w:rsid w:val="00BF6FF8"/>
    <w:rsid w:val="00BF78C6"/>
    <w:rsid w:val="00C01C90"/>
    <w:rsid w:val="00C11632"/>
    <w:rsid w:val="00C13EE3"/>
    <w:rsid w:val="00C3146D"/>
    <w:rsid w:val="00C32A98"/>
    <w:rsid w:val="00C35040"/>
    <w:rsid w:val="00C35C3F"/>
    <w:rsid w:val="00C36352"/>
    <w:rsid w:val="00C43489"/>
    <w:rsid w:val="00C46203"/>
    <w:rsid w:val="00C47CD4"/>
    <w:rsid w:val="00C50048"/>
    <w:rsid w:val="00C5099D"/>
    <w:rsid w:val="00C50A39"/>
    <w:rsid w:val="00C5132E"/>
    <w:rsid w:val="00C51519"/>
    <w:rsid w:val="00C534BE"/>
    <w:rsid w:val="00C53D97"/>
    <w:rsid w:val="00C544C6"/>
    <w:rsid w:val="00C54B90"/>
    <w:rsid w:val="00C56A51"/>
    <w:rsid w:val="00C57C19"/>
    <w:rsid w:val="00C62291"/>
    <w:rsid w:val="00C654A3"/>
    <w:rsid w:val="00C710C2"/>
    <w:rsid w:val="00C71701"/>
    <w:rsid w:val="00C72565"/>
    <w:rsid w:val="00C7524F"/>
    <w:rsid w:val="00C80280"/>
    <w:rsid w:val="00C818C4"/>
    <w:rsid w:val="00C82618"/>
    <w:rsid w:val="00C853E3"/>
    <w:rsid w:val="00C855A8"/>
    <w:rsid w:val="00C87962"/>
    <w:rsid w:val="00C938A5"/>
    <w:rsid w:val="00C957A0"/>
    <w:rsid w:val="00C96EDA"/>
    <w:rsid w:val="00CA222E"/>
    <w:rsid w:val="00CA3E68"/>
    <w:rsid w:val="00CA741E"/>
    <w:rsid w:val="00CB1116"/>
    <w:rsid w:val="00CB15E5"/>
    <w:rsid w:val="00CB5142"/>
    <w:rsid w:val="00CB54EF"/>
    <w:rsid w:val="00CC104C"/>
    <w:rsid w:val="00CC35B1"/>
    <w:rsid w:val="00CC3BCF"/>
    <w:rsid w:val="00CD3293"/>
    <w:rsid w:val="00CD3CDE"/>
    <w:rsid w:val="00CD5350"/>
    <w:rsid w:val="00CE2654"/>
    <w:rsid w:val="00CE3164"/>
    <w:rsid w:val="00CE3E2F"/>
    <w:rsid w:val="00CE46D8"/>
    <w:rsid w:val="00CE7430"/>
    <w:rsid w:val="00CE7DA7"/>
    <w:rsid w:val="00CE7F21"/>
    <w:rsid w:val="00CF0D27"/>
    <w:rsid w:val="00CF4C69"/>
    <w:rsid w:val="00CF5357"/>
    <w:rsid w:val="00CF5EC7"/>
    <w:rsid w:val="00CF7895"/>
    <w:rsid w:val="00D026A8"/>
    <w:rsid w:val="00D04D76"/>
    <w:rsid w:val="00D05166"/>
    <w:rsid w:val="00D0516A"/>
    <w:rsid w:val="00D05605"/>
    <w:rsid w:val="00D10945"/>
    <w:rsid w:val="00D10B33"/>
    <w:rsid w:val="00D1493B"/>
    <w:rsid w:val="00D16437"/>
    <w:rsid w:val="00D17214"/>
    <w:rsid w:val="00D23670"/>
    <w:rsid w:val="00D24332"/>
    <w:rsid w:val="00D24779"/>
    <w:rsid w:val="00D30BF7"/>
    <w:rsid w:val="00D340C1"/>
    <w:rsid w:val="00D342BF"/>
    <w:rsid w:val="00D36B9F"/>
    <w:rsid w:val="00D441CD"/>
    <w:rsid w:val="00D44515"/>
    <w:rsid w:val="00D57600"/>
    <w:rsid w:val="00D6062C"/>
    <w:rsid w:val="00D61D45"/>
    <w:rsid w:val="00D62032"/>
    <w:rsid w:val="00D63BC1"/>
    <w:rsid w:val="00D63E9E"/>
    <w:rsid w:val="00D67149"/>
    <w:rsid w:val="00D70D91"/>
    <w:rsid w:val="00D73B7E"/>
    <w:rsid w:val="00D7417D"/>
    <w:rsid w:val="00D75F6F"/>
    <w:rsid w:val="00D76339"/>
    <w:rsid w:val="00D81F10"/>
    <w:rsid w:val="00D82722"/>
    <w:rsid w:val="00D832F7"/>
    <w:rsid w:val="00D8462E"/>
    <w:rsid w:val="00D84931"/>
    <w:rsid w:val="00D84C69"/>
    <w:rsid w:val="00D84FC7"/>
    <w:rsid w:val="00D85E3A"/>
    <w:rsid w:val="00D87D4B"/>
    <w:rsid w:val="00D91865"/>
    <w:rsid w:val="00D918FA"/>
    <w:rsid w:val="00D9190D"/>
    <w:rsid w:val="00D9422B"/>
    <w:rsid w:val="00D95FDD"/>
    <w:rsid w:val="00D97B6D"/>
    <w:rsid w:val="00DA3B90"/>
    <w:rsid w:val="00DA4672"/>
    <w:rsid w:val="00DA6426"/>
    <w:rsid w:val="00DA6E55"/>
    <w:rsid w:val="00DA7536"/>
    <w:rsid w:val="00DB0B12"/>
    <w:rsid w:val="00DB11AA"/>
    <w:rsid w:val="00DB1FB7"/>
    <w:rsid w:val="00DB38D2"/>
    <w:rsid w:val="00DB3C66"/>
    <w:rsid w:val="00DB3D7A"/>
    <w:rsid w:val="00DB48AF"/>
    <w:rsid w:val="00DB4E72"/>
    <w:rsid w:val="00DB57E4"/>
    <w:rsid w:val="00DC3AF4"/>
    <w:rsid w:val="00DC4D6E"/>
    <w:rsid w:val="00DD0754"/>
    <w:rsid w:val="00DD203D"/>
    <w:rsid w:val="00DD43ED"/>
    <w:rsid w:val="00DD4D2A"/>
    <w:rsid w:val="00DD57F2"/>
    <w:rsid w:val="00DD672B"/>
    <w:rsid w:val="00DE0612"/>
    <w:rsid w:val="00DE2AEA"/>
    <w:rsid w:val="00DE2C66"/>
    <w:rsid w:val="00DE50B0"/>
    <w:rsid w:val="00DE5E88"/>
    <w:rsid w:val="00DF0D49"/>
    <w:rsid w:val="00DF2355"/>
    <w:rsid w:val="00DF4798"/>
    <w:rsid w:val="00DF4D88"/>
    <w:rsid w:val="00E003E5"/>
    <w:rsid w:val="00E00598"/>
    <w:rsid w:val="00E00A0E"/>
    <w:rsid w:val="00E01427"/>
    <w:rsid w:val="00E015C2"/>
    <w:rsid w:val="00E03218"/>
    <w:rsid w:val="00E06133"/>
    <w:rsid w:val="00E06B79"/>
    <w:rsid w:val="00E06C8B"/>
    <w:rsid w:val="00E07906"/>
    <w:rsid w:val="00E111FC"/>
    <w:rsid w:val="00E13718"/>
    <w:rsid w:val="00E14A09"/>
    <w:rsid w:val="00E152C5"/>
    <w:rsid w:val="00E16120"/>
    <w:rsid w:val="00E2056D"/>
    <w:rsid w:val="00E20FC2"/>
    <w:rsid w:val="00E216D9"/>
    <w:rsid w:val="00E22931"/>
    <w:rsid w:val="00E270BE"/>
    <w:rsid w:val="00E27D60"/>
    <w:rsid w:val="00E310F2"/>
    <w:rsid w:val="00E338E9"/>
    <w:rsid w:val="00E35EF3"/>
    <w:rsid w:val="00E363C4"/>
    <w:rsid w:val="00E3731D"/>
    <w:rsid w:val="00E37A16"/>
    <w:rsid w:val="00E405E1"/>
    <w:rsid w:val="00E475D5"/>
    <w:rsid w:val="00E4767E"/>
    <w:rsid w:val="00E50187"/>
    <w:rsid w:val="00E50301"/>
    <w:rsid w:val="00E55746"/>
    <w:rsid w:val="00E605E7"/>
    <w:rsid w:val="00E61FE7"/>
    <w:rsid w:val="00E66FFF"/>
    <w:rsid w:val="00E71294"/>
    <w:rsid w:val="00E72A9A"/>
    <w:rsid w:val="00E739A3"/>
    <w:rsid w:val="00E77FBA"/>
    <w:rsid w:val="00E80743"/>
    <w:rsid w:val="00E8417F"/>
    <w:rsid w:val="00E847B0"/>
    <w:rsid w:val="00E860FB"/>
    <w:rsid w:val="00E8687E"/>
    <w:rsid w:val="00E9082C"/>
    <w:rsid w:val="00E91022"/>
    <w:rsid w:val="00E93FC6"/>
    <w:rsid w:val="00E942A1"/>
    <w:rsid w:val="00E9565B"/>
    <w:rsid w:val="00E96401"/>
    <w:rsid w:val="00E96C38"/>
    <w:rsid w:val="00EA0D89"/>
    <w:rsid w:val="00EA1DDF"/>
    <w:rsid w:val="00EA3E92"/>
    <w:rsid w:val="00EA74A5"/>
    <w:rsid w:val="00EB1B24"/>
    <w:rsid w:val="00EB2746"/>
    <w:rsid w:val="00EB5FAA"/>
    <w:rsid w:val="00EB5FC2"/>
    <w:rsid w:val="00EC0BCF"/>
    <w:rsid w:val="00EC0D7D"/>
    <w:rsid w:val="00EC285C"/>
    <w:rsid w:val="00EC382B"/>
    <w:rsid w:val="00EC7FDE"/>
    <w:rsid w:val="00ED047B"/>
    <w:rsid w:val="00ED20D6"/>
    <w:rsid w:val="00ED30E2"/>
    <w:rsid w:val="00ED4D00"/>
    <w:rsid w:val="00ED577A"/>
    <w:rsid w:val="00EE2867"/>
    <w:rsid w:val="00EE2C9B"/>
    <w:rsid w:val="00EE2E79"/>
    <w:rsid w:val="00EE4888"/>
    <w:rsid w:val="00EE5AFF"/>
    <w:rsid w:val="00EE5D8E"/>
    <w:rsid w:val="00EE7A61"/>
    <w:rsid w:val="00EF022E"/>
    <w:rsid w:val="00EF0377"/>
    <w:rsid w:val="00EF3F24"/>
    <w:rsid w:val="00EF7119"/>
    <w:rsid w:val="00F01F50"/>
    <w:rsid w:val="00F026DA"/>
    <w:rsid w:val="00F04031"/>
    <w:rsid w:val="00F0464A"/>
    <w:rsid w:val="00F06515"/>
    <w:rsid w:val="00F07896"/>
    <w:rsid w:val="00F11237"/>
    <w:rsid w:val="00F112BD"/>
    <w:rsid w:val="00F115A4"/>
    <w:rsid w:val="00F1543E"/>
    <w:rsid w:val="00F166B3"/>
    <w:rsid w:val="00F20E3C"/>
    <w:rsid w:val="00F225BB"/>
    <w:rsid w:val="00F22CD9"/>
    <w:rsid w:val="00F238D7"/>
    <w:rsid w:val="00F23B94"/>
    <w:rsid w:val="00F23F69"/>
    <w:rsid w:val="00F243CD"/>
    <w:rsid w:val="00F30749"/>
    <w:rsid w:val="00F30796"/>
    <w:rsid w:val="00F31793"/>
    <w:rsid w:val="00F36D9A"/>
    <w:rsid w:val="00F37A19"/>
    <w:rsid w:val="00F40439"/>
    <w:rsid w:val="00F4377A"/>
    <w:rsid w:val="00F45B1D"/>
    <w:rsid w:val="00F4609A"/>
    <w:rsid w:val="00F5241F"/>
    <w:rsid w:val="00F56AE4"/>
    <w:rsid w:val="00F57E97"/>
    <w:rsid w:val="00F61341"/>
    <w:rsid w:val="00F65C14"/>
    <w:rsid w:val="00F67646"/>
    <w:rsid w:val="00F734E4"/>
    <w:rsid w:val="00F741B4"/>
    <w:rsid w:val="00F74ADF"/>
    <w:rsid w:val="00F758DD"/>
    <w:rsid w:val="00F77988"/>
    <w:rsid w:val="00F83AFD"/>
    <w:rsid w:val="00F902D8"/>
    <w:rsid w:val="00F92B3F"/>
    <w:rsid w:val="00F93893"/>
    <w:rsid w:val="00F954D3"/>
    <w:rsid w:val="00F95F08"/>
    <w:rsid w:val="00FA0752"/>
    <w:rsid w:val="00FA2531"/>
    <w:rsid w:val="00FA4054"/>
    <w:rsid w:val="00FA6E39"/>
    <w:rsid w:val="00FA7737"/>
    <w:rsid w:val="00FA7B33"/>
    <w:rsid w:val="00FB0D60"/>
    <w:rsid w:val="00FB121D"/>
    <w:rsid w:val="00FB1A2F"/>
    <w:rsid w:val="00FB59F0"/>
    <w:rsid w:val="00FC075A"/>
    <w:rsid w:val="00FC5CC0"/>
    <w:rsid w:val="00FD10C2"/>
    <w:rsid w:val="00FD2C46"/>
    <w:rsid w:val="00FD3BB6"/>
    <w:rsid w:val="00FD57BE"/>
    <w:rsid w:val="00FE0347"/>
    <w:rsid w:val="00FE2236"/>
    <w:rsid w:val="00FE2CE4"/>
    <w:rsid w:val="00FE40A2"/>
    <w:rsid w:val="00FF03B4"/>
    <w:rsid w:val="00FF0ABC"/>
    <w:rsid w:val="00FF32F5"/>
    <w:rsid w:val="00FF3FCD"/>
    <w:rsid w:val="00FF46C9"/>
    <w:rsid w:val="00FF608E"/>
    <w:rsid w:val="00FF6647"/>
    <w:rsid w:val="01716C02"/>
    <w:rsid w:val="01F47ED3"/>
    <w:rsid w:val="020A2568"/>
    <w:rsid w:val="024F6BC5"/>
    <w:rsid w:val="02685C0C"/>
    <w:rsid w:val="02B10570"/>
    <w:rsid w:val="02FC64BB"/>
    <w:rsid w:val="0301361B"/>
    <w:rsid w:val="031511C4"/>
    <w:rsid w:val="033F2E35"/>
    <w:rsid w:val="03630182"/>
    <w:rsid w:val="03C563CC"/>
    <w:rsid w:val="03FC509C"/>
    <w:rsid w:val="048B397E"/>
    <w:rsid w:val="049F168E"/>
    <w:rsid w:val="04AD42CC"/>
    <w:rsid w:val="04CB21E9"/>
    <w:rsid w:val="05A607FA"/>
    <w:rsid w:val="06BC14B2"/>
    <w:rsid w:val="072E7C56"/>
    <w:rsid w:val="07CD4764"/>
    <w:rsid w:val="092C4685"/>
    <w:rsid w:val="09B434E5"/>
    <w:rsid w:val="09C821F4"/>
    <w:rsid w:val="0A6D7B38"/>
    <w:rsid w:val="0AEE098D"/>
    <w:rsid w:val="0AFF2E86"/>
    <w:rsid w:val="0B071D3B"/>
    <w:rsid w:val="0B6D26BA"/>
    <w:rsid w:val="0BAE61C4"/>
    <w:rsid w:val="0C181B4B"/>
    <w:rsid w:val="0C197F77"/>
    <w:rsid w:val="0CB64524"/>
    <w:rsid w:val="0D1500B9"/>
    <w:rsid w:val="0D1D5981"/>
    <w:rsid w:val="0D4505A4"/>
    <w:rsid w:val="0D462336"/>
    <w:rsid w:val="0D4E23AE"/>
    <w:rsid w:val="0DBA28E4"/>
    <w:rsid w:val="0DD95323"/>
    <w:rsid w:val="0DF20370"/>
    <w:rsid w:val="0E2B1D71"/>
    <w:rsid w:val="0E337741"/>
    <w:rsid w:val="0E9F1008"/>
    <w:rsid w:val="0F44355D"/>
    <w:rsid w:val="0FD03043"/>
    <w:rsid w:val="10417A9D"/>
    <w:rsid w:val="105C48D7"/>
    <w:rsid w:val="10A574AD"/>
    <w:rsid w:val="114F4E55"/>
    <w:rsid w:val="118C7133"/>
    <w:rsid w:val="11BE6AD3"/>
    <w:rsid w:val="11C41133"/>
    <w:rsid w:val="124E6D7F"/>
    <w:rsid w:val="12957C2C"/>
    <w:rsid w:val="12B01AB9"/>
    <w:rsid w:val="12ED7A68"/>
    <w:rsid w:val="138D6A43"/>
    <w:rsid w:val="13981CEB"/>
    <w:rsid w:val="14186D67"/>
    <w:rsid w:val="14353475"/>
    <w:rsid w:val="14D67C33"/>
    <w:rsid w:val="15763D45"/>
    <w:rsid w:val="158C219E"/>
    <w:rsid w:val="16842491"/>
    <w:rsid w:val="17330822"/>
    <w:rsid w:val="17680005"/>
    <w:rsid w:val="177644D0"/>
    <w:rsid w:val="17AC1CA0"/>
    <w:rsid w:val="189F1804"/>
    <w:rsid w:val="18DD5C74"/>
    <w:rsid w:val="196B7938"/>
    <w:rsid w:val="1990673B"/>
    <w:rsid w:val="19F37B60"/>
    <w:rsid w:val="1A0C111B"/>
    <w:rsid w:val="1AAD60CF"/>
    <w:rsid w:val="1AAD6169"/>
    <w:rsid w:val="1AB91E39"/>
    <w:rsid w:val="1B697EA8"/>
    <w:rsid w:val="1BE6059C"/>
    <w:rsid w:val="1C1F0498"/>
    <w:rsid w:val="1C2E35CB"/>
    <w:rsid w:val="1C493073"/>
    <w:rsid w:val="1C4A7CD9"/>
    <w:rsid w:val="1C8147CC"/>
    <w:rsid w:val="1D9C6210"/>
    <w:rsid w:val="1D9D4AC7"/>
    <w:rsid w:val="1DC00253"/>
    <w:rsid w:val="1DF47EFC"/>
    <w:rsid w:val="1E067C30"/>
    <w:rsid w:val="1EE77A61"/>
    <w:rsid w:val="1FC1470E"/>
    <w:rsid w:val="1FE83E16"/>
    <w:rsid w:val="200F667C"/>
    <w:rsid w:val="204630D4"/>
    <w:rsid w:val="205921D7"/>
    <w:rsid w:val="20895274"/>
    <w:rsid w:val="22AE5D73"/>
    <w:rsid w:val="22F04641"/>
    <w:rsid w:val="237044C9"/>
    <w:rsid w:val="242343C0"/>
    <w:rsid w:val="245C2C9F"/>
    <w:rsid w:val="24970E70"/>
    <w:rsid w:val="253F05F7"/>
    <w:rsid w:val="25553977"/>
    <w:rsid w:val="25A77F4A"/>
    <w:rsid w:val="25B06DFF"/>
    <w:rsid w:val="25FC0296"/>
    <w:rsid w:val="26082791"/>
    <w:rsid w:val="26465D31"/>
    <w:rsid w:val="26F45E47"/>
    <w:rsid w:val="2719226B"/>
    <w:rsid w:val="27815213"/>
    <w:rsid w:val="27EC6614"/>
    <w:rsid w:val="27F31AEA"/>
    <w:rsid w:val="28595243"/>
    <w:rsid w:val="28743724"/>
    <w:rsid w:val="289E2030"/>
    <w:rsid w:val="295E3016"/>
    <w:rsid w:val="299A6E63"/>
    <w:rsid w:val="29D67695"/>
    <w:rsid w:val="29EA4B44"/>
    <w:rsid w:val="2A32072A"/>
    <w:rsid w:val="2A495A74"/>
    <w:rsid w:val="2A742AF1"/>
    <w:rsid w:val="2B177E17"/>
    <w:rsid w:val="2BED7625"/>
    <w:rsid w:val="2BF612E4"/>
    <w:rsid w:val="2C0E487F"/>
    <w:rsid w:val="2C5C4E50"/>
    <w:rsid w:val="2CA719D3"/>
    <w:rsid w:val="2D1660E1"/>
    <w:rsid w:val="2D2307FE"/>
    <w:rsid w:val="2D485B6F"/>
    <w:rsid w:val="2D9E48E8"/>
    <w:rsid w:val="2DA51213"/>
    <w:rsid w:val="2DC773DC"/>
    <w:rsid w:val="2E5F2166"/>
    <w:rsid w:val="2E827335"/>
    <w:rsid w:val="2EB53316"/>
    <w:rsid w:val="2ECE5E9F"/>
    <w:rsid w:val="2F37233F"/>
    <w:rsid w:val="2F5C7FF7"/>
    <w:rsid w:val="2FC44481"/>
    <w:rsid w:val="2FC64215"/>
    <w:rsid w:val="3062163D"/>
    <w:rsid w:val="316638AD"/>
    <w:rsid w:val="31936BF7"/>
    <w:rsid w:val="322F72FD"/>
    <w:rsid w:val="32F508BC"/>
    <w:rsid w:val="331E522B"/>
    <w:rsid w:val="334631B4"/>
    <w:rsid w:val="336A1690"/>
    <w:rsid w:val="33801E6D"/>
    <w:rsid w:val="35702107"/>
    <w:rsid w:val="359B3DDD"/>
    <w:rsid w:val="36D347F2"/>
    <w:rsid w:val="370945C1"/>
    <w:rsid w:val="37735EDE"/>
    <w:rsid w:val="377D4444"/>
    <w:rsid w:val="37CF1DB3"/>
    <w:rsid w:val="3AA82343"/>
    <w:rsid w:val="3AE62E1E"/>
    <w:rsid w:val="3B251412"/>
    <w:rsid w:val="3B286FE0"/>
    <w:rsid w:val="3B861EF8"/>
    <w:rsid w:val="3BA87683"/>
    <w:rsid w:val="3C6852E8"/>
    <w:rsid w:val="3C823306"/>
    <w:rsid w:val="3CA60B04"/>
    <w:rsid w:val="3CFC7CBF"/>
    <w:rsid w:val="3E043D34"/>
    <w:rsid w:val="3E761180"/>
    <w:rsid w:val="3EC13638"/>
    <w:rsid w:val="3ECA6D2C"/>
    <w:rsid w:val="3F982986"/>
    <w:rsid w:val="3FCF485A"/>
    <w:rsid w:val="3FE06134"/>
    <w:rsid w:val="400B542E"/>
    <w:rsid w:val="40221C52"/>
    <w:rsid w:val="403326AF"/>
    <w:rsid w:val="40692574"/>
    <w:rsid w:val="413F7AA0"/>
    <w:rsid w:val="41732DE7"/>
    <w:rsid w:val="417E71F8"/>
    <w:rsid w:val="41861D0E"/>
    <w:rsid w:val="418A09F4"/>
    <w:rsid w:val="41AD1BE7"/>
    <w:rsid w:val="4286797F"/>
    <w:rsid w:val="42DC36C1"/>
    <w:rsid w:val="43BB30E7"/>
    <w:rsid w:val="43CA50D8"/>
    <w:rsid w:val="43E106FF"/>
    <w:rsid w:val="44B01B97"/>
    <w:rsid w:val="44CB55AC"/>
    <w:rsid w:val="459638BA"/>
    <w:rsid w:val="45AB694E"/>
    <w:rsid w:val="45ED00D2"/>
    <w:rsid w:val="474862E4"/>
    <w:rsid w:val="479559D8"/>
    <w:rsid w:val="47A145D1"/>
    <w:rsid w:val="47BB1907"/>
    <w:rsid w:val="47F17DDC"/>
    <w:rsid w:val="4846030F"/>
    <w:rsid w:val="48EF5776"/>
    <w:rsid w:val="4B061CB5"/>
    <w:rsid w:val="4C982217"/>
    <w:rsid w:val="4CDB65A8"/>
    <w:rsid w:val="4CE74F4D"/>
    <w:rsid w:val="4D2362DA"/>
    <w:rsid w:val="4D481E4F"/>
    <w:rsid w:val="4E0A0EF3"/>
    <w:rsid w:val="4F130CF7"/>
    <w:rsid w:val="50125E3D"/>
    <w:rsid w:val="50342257"/>
    <w:rsid w:val="50886323"/>
    <w:rsid w:val="50A03234"/>
    <w:rsid w:val="50DF0AC7"/>
    <w:rsid w:val="514A7858"/>
    <w:rsid w:val="519311FF"/>
    <w:rsid w:val="51A72EFC"/>
    <w:rsid w:val="51B51175"/>
    <w:rsid w:val="51D81308"/>
    <w:rsid w:val="5311399A"/>
    <w:rsid w:val="53670B95"/>
    <w:rsid w:val="537B63EF"/>
    <w:rsid w:val="53DA1367"/>
    <w:rsid w:val="53FF2B7C"/>
    <w:rsid w:val="540D27AE"/>
    <w:rsid w:val="54295E4B"/>
    <w:rsid w:val="54F34851"/>
    <w:rsid w:val="552D6F21"/>
    <w:rsid w:val="554F1F2D"/>
    <w:rsid w:val="55E0332C"/>
    <w:rsid w:val="563E4B76"/>
    <w:rsid w:val="5641747C"/>
    <w:rsid w:val="56BF62D6"/>
    <w:rsid w:val="56C15B6C"/>
    <w:rsid w:val="56F02C50"/>
    <w:rsid w:val="573D49D2"/>
    <w:rsid w:val="57E7558D"/>
    <w:rsid w:val="57F347A6"/>
    <w:rsid w:val="58307D57"/>
    <w:rsid w:val="584F366B"/>
    <w:rsid w:val="58A2547A"/>
    <w:rsid w:val="58E00DE3"/>
    <w:rsid w:val="59EC5950"/>
    <w:rsid w:val="5A2055FA"/>
    <w:rsid w:val="5B01367D"/>
    <w:rsid w:val="5B2D6220"/>
    <w:rsid w:val="5B3475AF"/>
    <w:rsid w:val="5C2238AB"/>
    <w:rsid w:val="5C2F5FC8"/>
    <w:rsid w:val="5CAB38A1"/>
    <w:rsid w:val="5D415FB3"/>
    <w:rsid w:val="5E062D59"/>
    <w:rsid w:val="5E3F1A16"/>
    <w:rsid w:val="5EB57618"/>
    <w:rsid w:val="5ED82EFC"/>
    <w:rsid w:val="5F942D12"/>
    <w:rsid w:val="5FB76A00"/>
    <w:rsid w:val="607158DB"/>
    <w:rsid w:val="613979C7"/>
    <w:rsid w:val="621C43C0"/>
    <w:rsid w:val="62857D1E"/>
    <w:rsid w:val="631D301E"/>
    <w:rsid w:val="63302D52"/>
    <w:rsid w:val="63323239"/>
    <w:rsid w:val="63F87276"/>
    <w:rsid w:val="642A77A1"/>
    <w:rsid w:val="64502737"/>
    <w:rsid w:val="64AF0667"/>
    <w:rsid w:val="64E84A93"/>
    <w:rsid w:val="64F72E2E"/>
    <w:rsid w:val="64FD3107"/>
    <w:rsid w:val="65414F7C"/>
    <w:rsid w:val="660F036C"/>
    <w:rsid w:val="666D606B"/>
    <w:rsid w:val="66A15D14"/>
    <w:rsid w:val="673A2E68"/>
    <w:rsid w:val="679118E5"/>
    <w:rsid w:val="67966EFB"/>
    <w:rsid w:val="67F51E74"/>
    <w:rsid w:val="68833924"/>
    <w:rsid w:val="68997435"/>
    <w:rsid w:val="694E3F32"/>
    <w:rsid w:val="6A2A4AC6"/>
    <w:rsid w:val="6AEC40D8"/>
    <w:rsid w:val="6B5477F9"/>
    <w:rsid w:val="6C056E42"/>
    <w:rsid w:val="6C343D76"/>
    <w:rsid w:val="6C44583B"/>
    <w:rsid w:val="6C460A48"/>
    <w:rsid w:val="6C4909E0"/>
    <w:rsid w:val="6C862AEA"/>
    <w:rsid w:val="6CB06CB1"/>
    <w:rsid w:val="6CB97358"/>
    <w:rsid w:val="6CBE317C"/>
    <w:rsid w:val="6CE7145E"/>
    <w:rsid w:val="6D790DF1"/>
    <w:rsid w:val="6D82560B"/>
    <w:rsid w:val="6D9672B1"/>
    <w:rsid w:val="6DE24C48"/>
    <w:rsid w:val="6E02644B"/>
    <w:rsid w:val="6E0E5A3E"/>
    <w:rsid w:val="6E0F17B6"/>
    <w:rsid w:val="6E35746E"/>
    <w:rsid w:val="6EE92D67"/>
    <w:rsid w:val="6EFE1F56"/>
    <w:rsid w:val="6F502086"/>
    <w:rsid w:val="7169742F"/>
    <w:rsid w:val="720E5DFD"/>
    <w:rsid w:val="730035C2"/>
    <w:rsid w:val="735004C2"/>
    <w:rsid w:val="73793DCB"/>
    <w:rsid w:val="73B16901"/>
    <w:rsid w:val="73BE3A62"/>
    <w:rsid w:val="73CE5EA3"/>
    <w:rsid w:val="74531D41"/>
    <w:rsid w:val="74B21FA7"/>
    <w:rsid w:val="74CC6652"/>
    <w:rsid w:val="74F86FE9"/>
    <w:rsid w:val="75CE2E6D"/>
    <w:rsid w:val="760E15F9"/>
    <w:rsid w:val="761B166C"/>
    <w:rsid w:val="766F39C4"/>
    <w:rsid w:val="768247FB"/>
    <w:rsid w:val="76A55862"/>
    <w:rsid w:val="76CB45AE"/>
    <w:rsid w:val="77843214"/>
    <w:rsid w:val="780A3704"/>
    <w:rsid w:val="78220048"/>
    <w:rsid w:val="78372035"/>
    <w:rsid w:val="78771BF8"/>
    <w:rsid w:val="787F3721"/>
    <w:rsid w:val="78CC09CF"/>
    <w:rsid w:val="78EE5F1B"/>
    <w:rsid w:val="79842C22"/>
    <w:rsid w:val="7984574E"/>
    <w:rsid w:val="7B221D76"/>
    <w:rsid w:val="7B264AC2"/>
    <w:rsid w:val="7B9A557E"/>
    <w:rsid w:val="7BCF6066"/>
    <w:rsid w:val="7C257CE7"/>
    <w:rsid w:val="7C523C6C"/>
    <w:rsid w:val="7C7600D7"/>
    <w:rsid w:val="7DA35CC0"/>
    <w:rsid w:val="7DAA2A03"/>
    <w:rsid w:val="7DB47AD7"/>
    <w:rsid w:val="7E4265D3"/>
    <w:rsid w:val="7E66156B"/>
    <w:rsid w:val="7F96152B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qFormat="1" w:unhideWhenUsed="0" w:uiPriority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</w:pPr>
    <w:rPr>
      <w:rFonts w:ascii="Times New Roman" w:hAnsi="Times New Roman" w:eastAsia="宋体" w:cs="Times New Roman"/>
      <w:sz w:val="24"/>
      <w:lang w:val="en-US" w:eastAsia="en-US" w:bidi="ar-SA"/>
    </w:rPr>
  </w:style>
  <w:style w:type="paragraph" w:styleId="4">
    <w:name w:val="heading 1"/>
    <w:basedOn w:val="1"/>
    <w:next w:val="5"/>
    <w:link w:val="48"/>
    <w:autoRedefine/>
    <w:qFormat/>
    <w:uiPriority w:val="0"/>
    <w:pPr>
      <w:keepNext/>
      <w:keepLines/>
      <w:widowControl/>
      <w:numPr>
        <w:ilvl w:val="0"/>
        <w:numId w:val="1"/>
      </w:numPr>
      <w:tabs>
        <w:tab w:val="left" w:pos="432"/>
        <w:tab w:val="left" w:pos="3444"/>
        <w:tab w:val="left" w:pos="4078"/>
        <w:tab w:val="left" w:pos="4712"/>
        <w:tab w:val="left" w:pos="5308"/>
        <w:tab w:val="left" w:pos="5904"/>
        <w:tab w:val="left" w:pos="6532"/>
        <w:tab w:val="left" w:pos="7160"/>
        <w:tab w:val="left" w:pos="7796"/>
        <w:tab w:val="left" w:pos="8492"/>
        <w:tab w:val="left" w:pos="9088"/>
        <w:tab w:val="left" w:pos="9684"/>
        <w:tab w:val="left" w:pos="10280"/>
        <w:tab w:val="left" w:pos="10876"/>
        <w:tab w:val="left" w:pos="11632"/>
        <w:tab w:val="left" w:pos="12488"/>
      </w:tabs>
      <w:spacing w:before="120" w:line="360" w:lineRule="auto"/>
      <w:ind w:left="432" w:right="200" w:rightChars="100" w:hanging="432" w:firstLineChars="0"/>
      <w:outlineLvl w:val="0"/>
    </w:pPr>
    <w:rPr>
      <w:rFonts w:ascii="黑体" w:hAnsi="黑体" w:eastAsia="黑体"/>
      <w:b/>
      <w:snapToGrid w:val="0"/>
      <w:color w:val="0070C0"/>
      <w:szCs w:val="32"/>
      <w:lang w:eastAsia="zh-CN"/>
    </w:rPr>
  </w:style>
  <w:style w:type="paragraph" w:styleId="6">
    <w:name w:val="heading 2"/>
    <w:basedOn w:val="1"/>
    <w:next w:val="1"/>
    <w:link w:val="51"/>
    <w:qFormat/>
    <w:uiPriority w:val="0"/>
    <w:pPr>
      <w:numPr>
        <w:ilvl w:val="1"/>
        <w:numId w:val="1"/>
      </w:numPr>
      <w:tabs>
        <w:tab w:val="left" w:pos="432"/>
        <w:tab w:val="left" w:pos="3444"/>
        <w:tab w:val="left" w:pos="4078"/>
        <w:tab w:val="left" w:pos="4712"/>
        <w:tab w:val="left" w:pos="5308"/>
        <w:tab w:val="left" w:pos="5904"/>
        <w:tab w:val="left" w:pos="6532"/>
        <w:tab w:val="left" w:pos="7160"/>
        <w:tab w:val="left" w:pos="7796"/>
        <w:tab w:val="left" w:pos="8492"/>
        <w:tab w:val="left" w:pos="9088"/>
        <w:tab w:val="left" w:pos="9684"/>
        <w:tab w:val="left" w:pos="10280"/>
        <w:tab w:val="left" w:pos="10876"/>
        <w:tab w:val="left" w:pos="11632"/>
        <w:tab w:val="left" w:pos="12488"/>
      </w:tabs>
      <w:ind w:left="0" w:right="0" w:rightChars="0" w:firstLine="0" w:firstLineChars="0"/>
      <w:outlineLvl w:val="1"/>
    </w:pPr>
    <w:rPr>
      <w:rFonts w:ascii="Times New Roman" w:hAnsi="Times New Roman" w:eastAsia="黑体" w:cs="黑体"/>
      <w:b/>
      <w:color w:val="0070C0"/>
      <w:szCs w:val="28"/>
    </w:rPr>
  </w:style>
  <w:style w:type="paragraph" w:styleId="7">
    <w:name w:val="heading 3"/>
    <w:basedOn w:val="4"/>
    <w:next w:val="5"/>
    <w:link w:val="50"/>
    <w:autoRedefine/>
    <w:qFormat/>
    <w:uiPriority w:val="0"/>
    <w:pPr>
      <w:numPr>
        <w:ilvl w:val="2"/>
      </w:numPr>
      <w:tabs>
        <w:tab w:val="left" w:pos="851"/>
        <w:tab w:val="clear" w:pos="3444"/>
      </w:tabs>
      <w:ind w:left="0" w:right="0" w:rightChars="0" w:firstLine="0"/>
      <w:jc w:val="both"/>
      <w:outlineLvl w:val="2"/>
    </w:pPr>
    <w:rPr>
      <w:szCs w:val="24"/>
    </w:rPr>
  </w:style>
  <w:style w:type="paragraph" w:styleId="8">
    <w:name w:val="heading 4"/>
    <w:basedOn w:val="4"/>
    <w:next w:val="1"/>
    <w:link w:val="49"/>
    <w:qFormat/>
    <w:uiPriority w:val="0"/>
    <w:pPr>
      <w:numPr>
        <w:ilvl w:val="3"/>
      </w:numPr>
      <w:ind w:left="0" w:right="0" w:rightChars="0" w:firstLine="0"/>
      <w:outlineLvl w:val="3"/>
    </w:pPr>
    <w:rPr>
      <w:rFonts w:cstheme="majorBidi"/>
      <w:sz w:val="24"/>
    </w:rPr>
  </w:style>
  <w:style w:type="paragraph" w:styleId="9">
    <w:name w:val="heading 5"/>
    <w:basedOn w:val="10"/>
    <w:next w:val="1"/>
    <w:link w:val="52"/>
    <w:autoRedefine/>
    <w:qFormat/>
    <w:uiPriority w:val="0"/>
    <w:pPr>
      <w:numPr>
        <w:ilvl w:val="4"/>
        <w:numId w:val="1"/>
      </w:numPr>
      <w:tabs>
        <w:tab w:val="left" w:pos="1008"/>
      </w:tabs>
      <w:spacing w:before="240" w:after="60"/>
      <w:ind w:firstLineChars="0"/>
      <w:outlineLvl w:val="4"/>
    </w:pPr>
    <w:rPr>
      <w:sz w:val="28"/>
    </w:rPr>
  </w:style>
  <w:style w:type="paragraph" w:styleId="12">
    <w:name w:val="heading 6"/>
    <w:basedOn w:val="1"/>
    <w:next w:val="1"/>
    <w:link w:val="92"/>
    <w:autoRedefine/>
    <w:qFormat/>
    <w:uiPriority w:val="0"/>
    <w:pPr>
      <w:numPr>
        <w:ilvl w:val="5"/>
        <w:numId w:val="1"/>
      </w:numPr>
      <w:tabs>
        <w:tab w:val="left" w:pos="1152"/>
      </w:tabs>
      <w:spacing w:before="240" w:after="60"/>
      <w:ind w:left="1151" w:hanging="1151" w:firstLineChars="0"/>
      <w:outlineLvl w:val="5"/>
    </w:pPr>
    <w:rPr>
      <w:rFonts w:cstheme="majorBidi"/>
      <w:i/>
      <w:sz w:val="22"/>
    </w:rPr>
  </w:style>
  <w:style w:type="paragraph" w:styleId="13">
    <w:name w:val="heading 7"/>
    <w:basedOn w:val="1"/>
    <w:next w:val="1"/>
    <w:link w:val="93"/>
    <w:autoRedefine/>
    <w:qFormat/>
    <w:uiPriority w:val="0"/>
    <w:pPr>
      <w:numPr>
        <w:ilvl w:val="6"/>
        <w:numId w:val="1"/>
      </w:numPr>
      <w:tabs>
        <w:tab w:val="left" w:pos="1296"/>
      </w:tabs>
      <w:spacing w:before="240" w:after="60"/>
      <w:ind w:firstLineChars="0"/>
      <w:outlineLvl w:val="6"/>
    </w:pPr>
  </w:style>
  <w:style w:type="paragraph" w:styleId="14">
    <w:name w:val="heading 8"/>
    <w:basedOn w:val="1"/>
    <w:next w:val="1"/>
    <w:link w:val="94"/>
    <w:autoRedefine/>
    <w:qFormat/>
    <w:uiPriority w:val="0"/>
    <w:pPr>
      <w:numPr>
        <w:ilvl w:val="7"/>
        <w:numId w:val="1"/>
      </w:numPr>
      <w:tabs>
        <w:tab w:val="left" w:pos="1440"/>
      </w:tabs>
      <w:spacing w:before="240" w:after="60"/>
      <w:ind w:firstLineChars="0"/>
      <w:outlineLvl w:val="7"/>
    </w:pPr>
    <w:rPr>
      <w:rFonts w:cstheme="majorBidi"/>
      <w:i/>
    </w:rPr>
  </w:style>
  <w:style w:type="paragraph" w:styleId="15">
    <w:name w:val="heading 9"/>
    <w:basedOn w:val="1"/>
    <w:next w:val="1"/>
    <w:link w:val="95"/>
    <w:autoRedefine/>
    <w:qFormat/>
    <w:uiPriority w:val="0"/>
    <w:pPr>
      <w:numPr>
        <w:ilvl w:val="8"/>
        <w:numId w:val="1"/>
      </w:numPr>
      <w:tabs>
        <w:tab w:val="left" w:pos="1584"/>
      </w:tabs>
      <w:spacing w:before="240" w:after="60"/>
      <w:ind w:left="1583" w:hanging="1583" w:firstLineChars="0"/>
      <w:outlineLvl w:val="8"/>
    </w:pPr>
    <w:rPr>
      <w:rFonts w:cstheme="majorBidi"/>
      <w:b/>
      <w:i/>
      <w:sz w:val="18"/>
    </w:rPr>
  </w:style>
  <w:style w:type="character" w:default="1" w:styleId="42">
    <w:name w:val="Default Paragraph Font"/>
    <w:autoRedefine/>
    <w:unhideWhenUsed/>
    <w:qFormat/>
    <w:uiPriority w:val="1"/>
  </w:style>
  <w:style w:type="table" w:default="1" w:styleId="4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720"/>
    </w:pPr>
    <w:rPr>
      <w:i/>
      <w:color w:val="0000FF"/>
      <w:u w:val="single"/>
    </w:rPr>
  </w:style>
  <w:style w:type="paragraph" w:styleId="5">
    <w:name w:val="Body Text"/>
    <w:basedOn w:val="1"/>
    <w:next w:val="1"/>
    <w:autoRedefine/>
    <w:qFormat/>
    <w:uiPriority w:val="0"/>
    <w:pPr>
      <w:keepLines/>
      <w:spacing w:after="120"/>
      <w:ind w:left="720"/>
    </w:pPr>
  </w:style>
  <w:style w:type="paragraph" w:customStyle="1" w:styleId="10">
    <w:name w:val="正文新"/>
    <w:basedOn w:val="11"/>
    <w:link w:val="99"/>
    <w:autoRedefine/>
    <w:qFormat/>
    <w:uiPriority w:val="0"/>
    <w:pPr>
      <w:spacing w:line="360" w:lineRule="auto"/>
      <w:ind w:firstLine="400"/>
    </w:pPr>
    <w:rPr>
      <w:rFonts w:ascii="黑体" w:hAnsi="黑体"/>
      <w:sz w:val="24"/>
      <w:szCs w:val="20"/>
    </w:rPr>
  </w:style>
  <w:style w:type="paragraph" w:customStyle="1" w:styleId="11">
    <w:name w:val="HR正文"/>
    <w:basedOn w:val="1"/>
    <w:link w:val="88"/>
    <w:autoRedefine/>
    <w:qFormat/>
    <w:uiPriority w:val="0"/>
    <w:pPr>
      <w:spacing w:line="300" w:lineRule="auto"/>
      <w:ind w:firstLine="200" w:firstLineChars="200"/>
    </w:pPr>
    <w:rPr>
      <w:kern w:val="2"/>
      <w:sz w:val="24"/>
      <w:szCs w:val="24"/>
      <w:lang w:eastAsia="zh-CN"/>
    </w:rPr>
  </w:style>
  <w:style w:type="paragraph" w:styleId="16">
    <w:name w:val="toc 7"/>
    <w:basedOn w:val="1"/>
    <w:next w:val="1"/>
    <w:autoRedefine/>
    <w:qFormat/>
    <w:uiPriority w:val="39"/>
    <w:pPr>
      <w:ind w:left="1200"/>
    </w:pPr>
    <w:rPr>
      <w:sz w:val="18"/>
      <w:szCs w:val="18"/>
    </w:rPr>
  </w:style>
  <w:style w:type="paragraph" w:styleId="17">
    <w:name w:val="Normal Indent"/>
    <w:basedOn w:val="1"/>
    <w:link w:val="111"/>
    <w:autoRedefine/>
    <w:qFormat/>
    <w:uiPriority w:val="0"/>
    <w:pPr>
      <w:ind w:left="900" w:hanging="900"/>
    </w:pPr>
  </w:style>
  <w:style w:type="paragraph" w:styleId="18">
    <w:name w:val="caption"/>
    <w:basedOn w:val="1"/>
    <w:next w:val="1"/>
    <w:autoRedefine/>
    <w:unhideWhenUsed/>
    <w:qFormat/>
    <w:uiPriority w:val="35"/>
    <w:rPr>
      <w:rFonts w:ascii="Cambria" w:hAnsi="Cambria" w:eastAsia="黑体" w:cstheme="majorBidi"/>
    </w:rPr>
  </w:style>
  <w:style w:type="paragraph" w:styleId="19">
    <w:name w:val="List Bullet"/>
    <w:basedOn w:val="1"/>
    <w:autoRedefine/>
    <w:qFormat/>
    <w:uiPriority w:val="0"/>
    <w:pPr>
      <w:widowControl/>
      <w:numPr>
        <w:ilvl w:val="0"/>
        <w:numId w:val="2"/>
      </w:numPr>
      <w:spacing w:before="60" w:after="60" w:line="240" w:lineRule="auto"/>
    </w:pPr>
    <w:rPr>
      <w:b/>
      <w:sz w:val="24"/>
      <w:szCs w:val="24"/>
      <w:lang w:eastAsia="zh-CN"/>
    </w:rPr>
  </w:style>
  <w:style w:type="paragraph" w:styleId="20">
    <w:name w:val="Document Map"/>
    <w:basedOn w:val="1"/>
    <w:autoRedefine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21">
    <w:name w:val="toc 5"/>
    <w:basedOn w:val="1"/>
    <w:next w:val="1"/>
    <w:autoRedefine/>
    <w:qFormat/>
    <w:uiPriority w:val="39"/>
    <w:pPr>
      <w:ind w:left="800"/>
    </w:pPr>
    <w:rPr>
      <w:sz w:val="18"/>
      <w:szCs w:val="18"/>
    </w:rPr>
  </w:style>
  <w:style w:type="paragraph" w:styleId="22">
    <w:name w:val="toc 3"/>
    <w:basedOn w:val="1"/>
    <w:next w:val="1"/>
    <w:autoRedefine/>
    <w:qFormat/>
    <w:uiPriority w:val="39"/>
    <w:pPr>
      <w:ind w:left="400"/>
    </w:pPr>
    <w:rPr>
      <w:iCs/>
    </w:rPr>
  </w:style>
  <w:style w:type="paragraph" w:styleId="23">
    <w:name w:val="List Number 4"/>
    <w:basedOn w:val="1"/>
    <w:autoRedefine/>
    <w:semiHidden/>
    <w:qFormat/>
    <w:uiPriority w:val="0"/>
    <w:pPr>
      <w:spacing w:line="300" w:lineRule="auto"/>
      <w:jc w:val="both"/>
    </w:pPr>
    <w:rPr>
      <w:kern w:val="2"/>
      <w:sz w:val="24"/>
      <w:szCs w:val="24"/>
      <w:lang w:eastAsia="zh-CN"/>
    </w:rPr>
  </w:style>
  <w:style w:type="paragraph" w:styleId="24">
    <w:name w:val="toc 8"/>
    <w:basedOn w:val="1"/>
    <w:next w:val="1"/>
    <w:autoRedefine/>
    <w:qFormat/>
    <w:uiPriority w:val="39"/>
    <w:pPr>
      <w:ind w:left="1400"/>
    </w:pPr>
    <w:rPr>
      <w:sz w:val="18"/>
      <w:szCs w:val="18"/>
    </w:rPr>
  </w:style>
  <w:style w:type="paragraph" w:styleId="25">
    <w:name w:val="Balloon Text"/>
    <w:basedOn w:val="1"/>
    <w:autoRedefine/>
    <w:semiHidden/>
    <w:qFormat/>
    <w:uiPriority w:val="0"/>
    <w:rPr>
      <w:sz w:val="16"/>
      <w:szCs w:val="16"/>
    </w:rPr>
  </w:style>
  <w:style w:type="paragraph" w:styleId="26">
    <w:name w:val="footer"/>
    <w:basedOn w:val="1"/>
    <w:link w:val="104"/>
    <w:autoRedefine/>
    <w:qFormat/>
    <w:uiPriority w:val="99"/>
    <w:pPr>
      <w:tabs>
        <w:tab w:val="center" w:pos="4320"/>
        <w:tab w:val="right" w:pos="8640"/>
      </w:tabs>
    </w:pPr>
  </w:style>
  <w:style w:type="paragraph" w:styleId="27">
    <w:name w:val="header"/>
    <w:basedOn w:val="1"/>
    <w:link w:val="74"/>
    <w:autoRedefine/>
    <w:qFormat/>
    <w:uiPriority w:val="99"/>
    <w:pPr>
      <w:tabs>
        <w:tab w:val="center" w:pos="4320"/>
        <w:tab w:val="right" w:pos="8640"/>
      </w:tabs>
    </w:pPr>
  </w:style>
  <w:style w:type="paragraph" w:styleId="28">
    <w:name w:val="toc 1"/>
    <w:basedOn w:val="1"/>
    <w:next w:val="1"/>
    <w:autoRedefine/>
    <w:qFormat/>
    <w:uiPriority w:val="39"/>
    <w:pPr>
      <w:spacing w:before="120" w:after="120"/>
    </w:pPr>
    <w:rPr>
      <w:b/>
      <w:bCs/>
      <w:caps/>
    </w:rPr>
  </w:style>
  <w:style w:type="paragraph" w:styleId="29">
    <w:name w:val="toc 4"/>
    <w:basedOn w:val="1"/>
    <w:next w:val="1"/>
    <w:autoRedefine/>
    <w:qFormat/>
    <w:uiPriority w:val="39"/>
    <w:pPr>
      <w:ind w:left="600"/>
    </w:pPr>
    <w:rPr>
      <w:sz w:val="18"/>
      <w:szCs w:val="18"/>
    </w:rPr>
  </w:style>
  <w:style w:type="paragraph" w:styleId="30">
    <w:name w:val="Subtitle"/>
    <w:basedOn w:val="1"/>
    <w:autoRedefine/>
    <w:qFormat/>
    <w:uiPriority w:val="0"/>
    <w:pPr>
      <w:spacing w:after="60"/>
      <w:jc w:val="center"/>
    </w:pPr>
    <w:rPr>
      <w:rFonts w:ascii="Arial" w:hAnsi="Arial" w:cstheme="majorBidi"/>
      <w:i/>
      <w:sz w:val="36"/>
      <w:lang w:val="en-AU"/>
    </w:rPr>
  </w:style>
  <w:style w:type="paragraph" w:styleId="31">
    <w:name w:val="footnote text"/>
    <w:basedOn w:val="1"/>
    <w:autoRedefine/>
    <w:semiHidden/>
    <w:qFormat/>
    <w:uiPriority w:val="0"/>
    <w:pPr>
      <w:keepNext/>
      <w:keepLines/>
      <w:pBdr>
        <w:bottom w:val="single" w:color="000000" w:sz="6" w:space="0"/>
      </w:pBdr>
      <w:spacing w:before="40" w:after="40"/>
      <w:ind w:left="360" w:hanging="360"/>
    </w:pPr>
    <w:rPr>
      <w:rFonts w:ascii="Helvetica" w:hAnsi="Helvetica"/>
      <w:sz w:val="16"/>
    </w:rPr>
  </w:style>
  <w:style w:type="paragraph" w:styleId="32">
    <w:name w:val="toc 6"/>
    <w:basedOn w:val="1"/>
    <w:next w:val="1"/>
    <w:autoRedefine/>
    <w:qFormat/>
    <w:uiPriority w:val="39"/>
    <w:pPr>
      <w:ind w:left="1000"/>
    </w:pPr>
    <w:rPr>
      <w:sz w:val="18"/>
      <w:szCs w:val="18"/>
    </w:rPr>
  </w:style>
  <w:style w:type="paragraph" w:styleId="33">
    <w:name w:val="table of figures"/>
    <w:basedOn w:val="1"/>
    <w:next w:val="1"/>
    <w:autoRedefine/>
    <w:unhideWhenUsed/>
    <w:qFormat/>
    <w:uiPriority w:val="99"/>
    <w:pPr>
      <w:ind w:left="200" w:leftChars="200" w:hanging="200" w:hangingChars="200"/>
    </w:pPr>
  </w:style>
  <w:style w:type="paragraph" w:styleId="34">
    <w:name w:val="toc 2"/>
    <w:basedOn w:val="1"/>
    <w:next w:val="1"/>
    <w:autoRedefine/>
    <w:qFormat/>
    <w:uiPriority w:val="39"/>
    <w:pPr>
      <w:ind w:left="200"/>
    </w:pPr>
    <w:rPr>
      <w:smallCaps/>
    </w:rPr>
  </w:style>
  <w:style w:type="paragraph" w:styleId="35">
    <w:name w:val="toc 9"/>
    <w:basedOn w:val="1"/>
    <w:next w:val="1"/>
    <w:autoRedefine/>
    <w:qFormat/>
    <w:uiPriority w:val="39"/>
    <w:pPr>
      <w:ind w:left="1600"/>
    </w:pPr>
    <w:rPr>
      <w:sz w:val="18"/>
      <w:szCs w:val="18"/>
    </w:rPr>
  </w:style>
  <w:style w:type="paragraph" w:styleId="36">
    <w:name w:val="Body Text 2"/>
    <w:basedOn w:val="1"/>
    <w:autoRedefine/>
    <w:qFormat/>
    <w:uiPriority w:val="0"/>
    <w:rPr>
      <w:i/>
      <w:color w:val="0000FF"/>
    </w:rPr>
  </w:style>
  <w:style w:type="paragraph" w:styleId="3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38">
    <w:name w:val="Title"/>
    <w:basedOn w:val="1"/>
    <w:next w:val="1"/>
    <w:autoRedefine/>
    <w:qFormat/>
    <w:uiPriority w:val="0"/>
    <w:pPr>
      <w:spacing w:line="240" w:lineRule="auto"/>
      <w:jc w:val="center"/>
    </w:pPr>
    <w:rPr>
      <w:rFonts w:ascii="Arial" w:hAnsi="Arial" w:cstheme="majorBidi"/>
      <w:b/>
      <w:sz w:val="36"/>
    </w:rPr>
  </w:style>
  <w:style w:type="paragraph" w:styleId="39">
    <w:name w:val="Body Text First Indent"/>
    <w:basedOn w:val="5"/>
    <w:autoRedefine/>
    <w:qFormat/>
    <w:uiPriority w:val="0"/>
    <w:pPr>
      <w:keepLines w:val="0"/>
      <w:ind w:left="0" w:firstLine="210"/>
    </w:pPr>
  </w:style>
  <w:style w:type="table" w:styleId="41">
    <w:name w:val="Table Grid"/>
    <w:basedOn w:val="40"/>
    <w:autoRedefine/>
    <w:qFormat/>
    <w:uiPriority w:val="0"/>
    <w:pPr>
      <w:widowControl w:val="0"/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autoRedefine/>
    <w:qFormat/>
    <w:uiPriority w:val="0"/>
    <w:rPr>
      <w:b/>
      <w:bCs/>
    </w:rPr>
  </w:style>
  <w:style w:type="character" w:styleId="44">
    <w:name w:val="page number"/>
    <w:basedOn w:val="42"/>
    <w:autoRedefine/>
    <w:qFormat/>
    <w:uiPriority w:val="0"/>
  </w:style>
  <w:style w:type="character" w:styleId="45">
    <w:name w:val="FollowedHyperlink"/>
    <w:autoRedefine/>
    <w:qFormat/>
    <w:uiPriority w:val="0"/>
    <w:rPr>
      <w:color w:val="800080"/>
      <w:u w:val="single"/>
    </w:rPr>
  </w:style>
  <w:style w:type="character" w:styleId="46">
    <w:name w:val="Hyperlink"/>
    <w:autoRedefine/>
    <w:qFormat/>
    <w:uiPriority w:val="99"/>
    <w:rPr>
      <w:color w:val="0000FF"/>
      <w:u w:val="single"/>
    </w:rPr>
  </w:style>
  <w:style w:type="character" w:styleId="47">
    <w:name w:val="footnote reference"/>
    <w:autoRedefine/>
    <w:semiHidden/>
    <w:qFormat/>
    <w:uiPriority w:val="0"/>
    <w:rPr>
      <w:sz w:val="20"/>
      <w:vertAlign w:val="superscript"/>
    </w:rPr>
  </w:style>
  <w:style w:type="character" w:customStyle="1" w:styleId="48">
    <w:name w:val="标题 1 Char"/>
    <w:basedOn w:val="42"/>
    <w:link w:val="4"/>
    <w:autoRedefine/>
    <w:qFormat/>
    <w:uiPriority w:val="0"/>
    <w:rPr>
      <w:rFonts w:ascii="黑体" w:hAnsi="黑体" w:eastAsia="黑体"/>
      <w:b/>
      <w:snapToGrid w:val="0"/>
      <w:color w:val="0070C0"/>
      <w:sz w:val="28"/>
      <w:szCs w:val="32"/>
    </w:rPr>
  </w:style>
  <w:style w:type="character" w:customStyle="1" w:styleId="49">
    <w:name w:val="标题 4 Char"/>
    <w:basedOn w:val="42"/>
    <w:link w:val="8"/>
    <w:autoRedefine/>
    <w:qFormat/>
    <w:uiPriority w:val="0"/>
    <w:rPr>
      <w:rFonts w:ascii="黑体" w:hAnsi="黑体" w:eastAsia="黑体" w:cstheme="majorBidi"/>
      <w:b/>
      <w:snapToGrid w:val="0"/>
      <w:color w:val="0070C0"/>
      <w:sz w:val="24"/>
      <w:szCs w:val="32"/>
    </w:rPr>
  </w:style>
  <w:style w:type="character" w:customStyle="1" w:styleId="50">
    <w:name w:val="标题 3 Char"/>
    <w:basedOn w:val="42"/>
    <w:link w:val="7"/>
    <w:autoRedefine/>
    <w:qFormat/>
    <w:uiPriority w:val="0"/>
    <w:rPr>
      <w:rFonts w:ascii="黑体" w:hAnsi="黑体" w:eastAsia="黑体"/>
      <w:b/>
      <w:snapToGrid w:val="0"/>
      <w:color w:val="0070C0"/>
      <w:sz w:val="28"/>
      <w:szCs w:val="24"/>
    </w:rPr>
  </w:style>
  <w:style w:type="character" w:customStyle="1" w:styleId="51">
    <w:name w:val="标题 2 Char"/>
    <w:basedOn w:val="42"/>
    <w:link w:val="6"/>
    <w:autoRedefine/>
    <w:qFormat/>
    <w:uiPriority w:val="0"/>
    <w:rPr>
      <w:rFonts w:ascii="Times New Roman" w:hAnsi="Times New Roman" w:eastAsia="黑体" w:cs="黑体"/>
      <w:b/>
      <w:snapToGrid w:val="0"/>
      <w:color w:val="0070C0"/>
      <w:sz w:val="28"/>
      <w:szCs w:val="28"/>
    </w:rPr>
  </w:style>
  <w:style w:type="character" w:customStyle="1" w:styleId="52">
    <w:name w:val="标题 5 Char"/>
    <w:basedOn w:val="42"/>
    <w:link w:val="9"/>
    <w:autoRedefine/>
    <w:qFormat/>
    <w:uiPriority w:val="0"/>
    <w:rPr>
      <w:rFonts w:eastAsia="宋体"/>
      <w:sz w:val="28"/>
      <w:lang w:eastAsia="en-US"/>
    </w:rPr>
  </w:style>
  <w:style w:type="paragraph" w:customStyle="1" w:styleId="53">
    <w:name w:val="正文图题5#"/>
    <w:next w:val="54"/>
    <w:autoRedefine/>
    <w:qFormat/>
    <w:uiPriority w:val="0"/>
    <w:pPr>
      <w:numPr>
        <w:ilvl w:val="0"/>
        <w:numId w:val="3"/>
      </w:numPr>
      <w:spacing w:line="360" w:lineRule="exact"/>
      <w:jc w:val="center"/>
    </w:pPr>
    <w:rPr>
      <w:rFonts w:ascii="Arial" w:hAnsi="Arial" w:eastAsia="黑体" w:cs="Times New Roman"/>
      <w:kern w:val="2"/>
      <w:sz w:val="24"/>
      <w:szCs w:val="24"/>
      <w:lang w:val="en-US" w:eastAsia="zh-CN" w:bidi="ar-SA"/>
    </w:rPr>
  </w:style>
  <w:style w:type="paragraph" w:customStyle="1" w:styleId="54">
    <w:name w:val="段5#"/>
    <w:basedOn w:val="1"/>
    <w:autoRedefine/>
    <w:qFormat/>
    <w:uiPriority w:val="0"/>
    <w:pPr>
      <w:spacing w:before="50" w:beforeLines="50" w:after="50" w:afterLines="50" w:line="360" w:lineRule="auto"/>
      <w:ind w:firstLine="200" w:firstLineChars="200"/>
    </w:pPr>
    <w:rPr>
      <w:szCs w:val="28"/>
    </w:rPr>
  </w:style>
  <w:style w:type="paragraph" w:customStyle="1" w:styleId="55">
    <w:name w:val="Paragraph2"/>
    <w:basedOn w:val="1"/>
    <w:autoRedefine/>
    <w:qFormat/>
    <w:uiPriority w:val="0"/>
    <w:pPr>
      <w:spacing w:before="80"/>
      <w:ind w:left="720"/>
      <w:jc w:val="both"/>
    </w:pPr>
    <w:rPr>
      <w:color w:val="000000"/>
      <w:lang w:val="en-AU"/>
    </w:rPr>
  </w:style>
  <w:style w:type="paragraph" w:customStyle="1" w:styleId="56">
    <w:name w:val="Bullet1"/>
    <w:basedOn w:val="1"/>
    <w:autoRedefine/>
    <w:qFormat/>
    <w:uiPriority w:val="0"/>
    <w:pPr>
      <w:ind w:left="720" w:hanging="432"/>
    </w:pPr>
  </w:style>
  <w:style w:type="paragraph" w:customStyle="1" w:styleId="57">
    <w:name w:val="Bullet2"/>
    <w:basedOn w:val="1"/>
    <w:autoRedefine/>
    <w:qFormat/>
    <w:uiPriority w:val="0"/>
    <w:pPr>
      <w:ind w:left="1440" w:hanging="360"/>
    </w:pPr>
    <w:rPr>
      <w:color w:val="000080"/>
    </w:rPr>
  </w:style>
  <w:style w:type="paragraph" w:customStyle="1" w:styleId="58">
    <w:name w:val="Tabletext"/>
    <w:basedOn w:val="1"/>
    <w:autoRedefine/>
    <w:qFormat/>
    <w:uiPriority w:val="0"/>
    <w:pPr>
      <w:keepLines/>
      <w:spacing w:after="120"/>
    </w:pPr>
  </w:style>
  <w:style w:type="paragraph" w:customStyle="1" w:styleId="59">
    <w:name w:val="Main Title"/>
    <w:basedOn w:val="1"/>
    <w:autoRedefine/>
    <w:qFormat/>
    <w:uiPriority w:val="0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60">
    <w:name w:val="Paragraph1"/>
    <w:basedOn w:val="1"/>
    <w:autoRedefine/>
    <w:qFormat/>
    <w:uiPriority w:val="0"/>
    <w:pPr>
      <w:spacing w:before="80" w:line="240" w:lineRule="auto"/>
      <w:jc w:val="both"/>
    </w:pPr>
  </w:style>
  <w:style w:type="paragraph" w:customStyle="1" w:styleId="61">
    <w:name w:val="Paragraph3"/>
    <w:basedOn w:val="1"/>
    <w:autoRedefine/>
    <w:qFormat/>
    <w:uiPriority w:val="0"/>
    <w:pPr>
      <w:spacing w:before="80" w:line="240" w:lineRule="auto"/>
      <w:ind w:left="1530"/>
      <w:jc w:val="both"/>
    </w:pPr>
  </w:style>
  <w:style w:type="paragraph" w:customStyle="1" w:styleId="62">
    <w:name w:val="Paragraph4"/>
    <w:basedOn w:val="1"/>
    <w:autoRedefine/>
    <w:qFormat/>
    <w:uiPriority w:val="0"/>
    <w:pPr>
      <w:spacing w:before="80" w:line="240" w:lineRule="auto"/>
      <w:ind w:left="2250"/>
      <w:jc w:val="both"/>
    </w:pPr>
  </w:style>
  <w:style w:type="paragraph" w:customStyle="1" w:styleId="63">
    <w:name w:val="Body"/>
    <w:basedOn w:val="1"/>
    <w:autoRedefine/>
    <w:qFormat/>
    <w:uiPriority w:val="0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64">
    <w:name w:val="Bullet"/>
    <w:basedOn w:val="1"/>
    <w:autoRedefine/>
    <w:qFormat/>
    <w:uiPriority w:val="0"/>
    <w:pPr>
      <w:widowControl/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65">
    <w:name w:val="InfoBlue"/>
    <w:basedOn w:val="1"/>
    <w:next w:val="5"/>
    <w:autoRedefine/>
    <w:qFormat/>
    <w:uiPriority w:val="0"/>
    <w:pPr>
      <w:spacing w:before="120" w:after="120"/>
      <w:ind w:left="763"/>
    </w:pPr>
    <w:rPr>
      <w:i/>
      <w:color w:val="0000FF"/>
    </w:rPr>
  </w:style>
  <w:style w:type="paragraph" w:customStyle="1" w:styleId="66">
    <w:name w:val="TAH"/>
    <w:basedOn w:val="67"/>
    <w:autoRedefine/>
    <w:qFormat/>
    <w:uiPriority w:val="0"/>
    <w:rPr>
      <w:b/>
    </w:rPr>
  </w:style>
  <w:style w:type="paragraph" w:customStyle="1" w:styleId="67">
    <w:name w:val="TAC"/>
    <w:basedOn w:val="1"/>
    <w:autoRedefine/>
    <w:qFormat/>
    <w:uiPriority w:val="0"/>
    <w:pPr>
      <w:keepNext/>
      <w:keepLines/>
      <w:widowControl/>
      <w:spacing w:line="240" w:lineRule="auto"/>
      <w:jc w:val="center"/>
    </w:pPr>
    <w:rPr>
      <w:rFonts w:ascii="Arial" w:hAnsi="Arial"/>
      <w:sz w:val="18"/>
      <w:lang w:val="en-GB" w:eastAsia="zh-CN"/>
    </w:rPr>
  </w:style>
  <w:style w:type="paragraph" w:customStyle="1" w:styleId="68">
    <w:name w:val="封面"/>
    <w:basedOn w:val="1"/>
    <w:autoRedefine/>
    <w:qFormat/>
    <w:uiPriority w:val="0"/>
    <w:pPr>
      <w:tabs>
        <w:tab w:val="left" w:pos="3444"/>
        <w:tab w:val="left" w:pos="4078"/>
        <w:tab w:val="left" w:pos="4712"/>
        <w:tab w:val="left" w:pos="5308"/>
        <w:tab w:val="left" w:pos="5904"/>
        <w:tab w:val="left" w:pos="6532"/>
        <w:tab w:val="left" w:pos="7160"/>
        <w:tab w:val="left" w:pos="7796"/>
        <w:tab w:val="left" w:pos="8492"/>
        <w:tab w:val="left" w:pos="9088"/>
        <w:tab w:val="left" w:pos="9684"/>
        <w:tab w:val="left" w:pos="10280"/>
        <w:tab w:val="left" w:pos="10876"/>
        <w:tab w:val="left" w:pos="11632"/>
        <w:tab w:val="left" w:pos="12488"/>
      </w:tabs>
      <w:spacing w:line="240" w:lineRule="auto"/>
      <w:ind w:left="220" w:leftChars="100" w:right="220" w:rightChars="100"/>
    </w:pPr>
    <w:rPr>
      <w:kern w:val="2"/>
      <w:sz w:val="24"/>
      <w:szCs w:val="24"/>
      <w:lang w:eastAsia="zh-CN"/>
    </w:rPr>
  </w:style>
  <w:style w:type="paragraph" w:customStyle="1" w:styleId="69">
    <w:name w:val="Default"/>
    <w:autoRedefine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0">
    <w:name w:val="apple-style-span"/>
    <w:basedOn w:val="42"/>
    <w:autoRedefine/>
    <w:qFormat/>
    <w:uiPriority w:val="0"/>
  </w:style>
  <w:style w:type="table" w:customStyle="1" w:styleId="71">
    <w:name w:val="中等深浅底纹 21"/>
    <w:basedOn w:val="41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customStyle="1" w:styleId="72">
    <w:name w:val="Style Env + First line:  36.05 pt"/>
    <w:basedOn w:val="1"/>
    <w:autoRedefine/>
    <w:qFormat/>
    <w:uiPriority w:val="0"/>
    <w:pPr>
      <w:widowControl/>
      <w:spacing w:before="240" w:after="60" w:line="240" w:lineRule="auto"/>
      <w:ind w:left="851"/>
      <w:outlineLvl w:val="0"/>
    </w:pPr>
    <w:rPr>
      <w:rFonts w:ascii="Arial Bold" w:hAnsi="Arial Bold" w:eastAsia="黑体"/>
      <w:b/>
      <w:bCs/>
      <w:color w:val="0000FF"/>
      <w:sz w:val="68"/>
      <w:szCs w:val="68"/>
      <w:lang w:eastAsia="zh-CN"/>
    </w:rPr>
  </w:style>
  <w:style w:type="character" w:customStyle="1" w:styleId="73">
    <w:name w:val="_ch_blue"/>
    <w:autoRedefine/>
    <w:qFormat/>
    <w:uiPriority w:val="0"/>
    <w:rPr>
      <w:color w:val="009DEC"/>
    </w:rPr>
  </w:style>
  <w:style w:type="character" w:customStyle="1" w:styleId="74">
    <w:name w:val="页眉 Char"/>
    <w:link w:val="27"/>
    <w:autoRedefine/>
    <w:qFormat/>
    <w:uiPriority w:val="99"/>
    <w:rPr>
      <w:lang w:eastAsia="en-US"/>
    </w:rPr>
  </w:style>
  <w:style w:type="paragraph" w:styleId="75">
    <w:name w:val="No Spacing"/>
    <w:link w:val="76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76">
    <w:name w:val="无间隔 Char"/>
    <w:link w:val="75"/>
    <w:autoRedefine/>
    <w:qFormat/>
    <w:uiPriority w:val="1"/>
    <w:rPr>
      <w:rFonts w:ascii="Calibri" w:hAnsi="Calibri"/>
      <w:sz w:val="22"/>
      <w:szCs w:val="22"/>
    </w:rPr>
  </w:style>
  <w:style w:type="paragraph" w:customStyle="1" w:styleId="77">
    <w:name w:val="picturetext"/>
    <w:basedOn w:val="1"/>
    <w:autoRedefine/>
    <w:qFormat/>
    <w:uiPriority w:val="0"/>
    <w:pPr>
      <w:widowControl/>
      <w:spacing w:before="100" w:beforeAutospacing="1" w:after="100" w:afterAutospacing="1" w:line="240" w:lineRule="auto"/>
      <w:ind w:left="700" w:right="500"/>
      <w:jc w:val="center"/>
    </w:pPr>
    <w:rPr>
      <w:rFonts w:ascii="Arial" w:hAnsi="Arial" w:cs="Arial"/>
      <w:sz w:val="19"/>
      <w:szCs w:val="19"/>
      <w:lang w:eastAsia="zh-CN"/>
    </w:rPr>
  </w:style>
  <w:style w:type="paragraph" w:customStyle="1" w:styleId="78">
    <w:name w:val="banner"/>
    <w:basedOn w:val="1"/>
    <w:autoRedefine/>
    <w:qFormat/>
    <w:uiPriority w:val="0"/>
    <w:pPr>
      <w:widowControl/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table" w:customStyle="1" w:styleId="79">
    <w:name w:val="浅色网格1"/>
    <w:basedOn w:val="40"/>
    <w:autoRedefine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宋体" w:cs="Times New Roman"/>
        <w:b/>
        <w:bCs/>
      </w:rPr>
    </w:tblStylePr>
    <w:tblStylePr w:type="lastCol">
      <w:rPr>
        <w:rFonts w:ascii="Cambria" w:hAnsi="Cambria" w:eastAsia="宋体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customStyle="1" w:styleId="80">
    <w:name w:val="中等深浅底纹 11"/>
    <w:basedOn w:val="40"/>
    <w:autoRedefine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tcBorders>
          <w:insideH w:val="nil"/>
          <w:insideV w:val="nil"/>
        </w:tcBorders>
        <w:shd w:val="clear" w:color="auto" w:fill="C0C0C0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81">
    <w:name w:val="浅色列表1"/>
    <w:basedOn w:val="40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character" w:customStyle="1" w:styleId="82">
    <w:name w:val="spelle"/>
    <w:basedOn w:val="42"/>
    <w:autoRedefine/>
    <w:qFormat/>
    <w:uiPriority w:val="0"/>
  </w:style>
  <w:style w:type="paragraph" w:customStyle="1" w:styleId="83">
    <w:name w:val="msonorma"/>
    <w:basedOn w:val="1"/>
    <w:autoRedefine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customStyle="1" w:styleId="84">
    <w:name w:val="技术文件一级编号"/>
    <w:basedOn w:val="1"/>
    <w:autoRedefine/>
    <w:qFormat/>
    <w:uiPriority w:val="0"/>
    <w:pPr>
      <w:numPr>
        <w:ilvl w:val="0"/>
        <w:numId w:val="4"/>
      </w:numPr>
      <w:spacing w:line="300" w:lineRule="auto"/>
      <w:jc w:val="both"/>
    </w:pPr>
    <w:rPr>
      <w:kern w:val="2"/>
      <w:sz w:val="24"/>
      <w:szCs w:val="24"/>
      <w:lang w:eastAsia="zh-CN"/>
    </w:rPr>
  </w:style>
  <w:style w:type="paragraph" w:customStyle="1" w:styleId="85">
    <w:name w:val="a"/>
    <w:basedOn w:val="1"/>
    <w:autoRedefine/>
    <w:qFormat/>
    <w:uiPriority w:val="0"/>
    <w:pPr>
      <w:widowControl/>
      <w:spacing w:line="240" w:lineRule="auto"/>
    </w:pPr>
    <w:rPr>
      <w:rFonts w:ascii="宋体" w:hAnsi="宋体" w:cs="宋体"/>
      <w:sz w:val="24"/>
      <w:szCs w:val="24"/>
      <w:lang w:eastAsia="zh-CN"/>
    </w:rPr>
  </w:style>
  <w:style w:type="character" w:customStyle="1" w:styleId="86">
    <w:name w:val="HR标题2 Char Char"/>
    <w:basedOn w:val="42"/>
    <w:link w:val="87"/>
    <w:autoRedefine/>
    <w:qFormat/>
    <w:uiPriority w:val="0"/>
    <w:rPr>
      <w:rFonts w:eastAsia="黑体"/>
      <w:kern w:val="2"/>
      <w:sz w:val="24"/>
      <w:szCs w:val="24"/>
    </w:rPr>
  </w:style>
  <w:style w:type="paragraph" w:customStyle="1" w:styleId="87">
    <w:name w:val="HR标题2"/>
    <w:basedOn w:val="1"/>
    <w:next w:val="11"/>
    <w:link w:val="86"/>
    <w:autoRedefine/>
    <w:qFormat/>
    <w:uiPriority w:val="0"/>
    <w:pPr>
      <w:numPr>
        <w:ilvl w:val="1"/>
        <w:numId w:val="5"/>
      </w:numPr>
      <w:spacing w:line="360" w:lineRule="auto"/>
      <w:outlineLvl w:val="1"/>
    </w:pPr>
    <w:rPr>
      <w:rFonts w:eastAsia="黑体"/>
      <w:kern w:val="2"/>
      <w:sz w:val="24"/>
      <w:szCs w:val="24"/>
      <w:lang w:eastAsia="zh-CN"/>
    </w:rPr>
  </w:style>
  <w:style w:type="character" w:customStyle="1" w:styleId="88">
    <w:name w:val="HR正文 Char Char"/>
    <w:basedOn w:val="42"/>
    <w:link w:val="11"/>
    <w:autoRedefine/>
    <w:qFormat/>
    <w:uiPriority w:val="0"/>
    <w:rPr>
      <w:kern w:val="2"/>
      <w:sz w:val="24"/>
      <w:szCs w:val="24"/>
    </w:rPr>
  </w:style>
  <w:style w:type="paragraph" w:customStyle="1" w:styleId="89">
    <w:name w:val="HR标题3"/>
    <w:basedOn w:val="1"/>
    <w:next w:val="11"/>
    <w:link w:val="97"/>
    <w:qFormat/>
    <w:uiPriority w:val="0"/>
    <w:pPr>
      <w:numPr>
        <w:ilvl w:val="2"/>
        <w:numId w:val="5"/>
      </w:numPr>
      <w:tabs>
        <w:tab w:val="left" w:pos="624"/>
        <w:tab w:val="clear" w:pos="1344"/>
      </w:tabs>
      <w:spacing w:line="360" w:lineRule="auto"/>
      <w:ind w:left="0"/>
      <w:outlineLvl w:val="2"/>
    </w:pPr>
    <w:rPr>
      <w:rFonts w:eastAsia="黑体"/>
      <w:sz w:val="24"/>
    </w:rPr>
  </w:style>
  <w:style w:type="paragraph" w:customStyle="1" w:styleId="90">
    <w:name w:val="HR标题1"/>
    <w:basedOn w:val="1"/>
    <w:next w:val="11"/>
    <w:link w:val="98"/>
    <w:autoRedefine/>
    <w:qFormat/>
    <w:uiPriority w:val="0"/>
    <w:pPr>
      <w:numPr>
        <w:ilvl w:val="0"/>
        <w:numId w:val="5"/>
      </w:numPr>
      <w:spacing w:line="360" w:lineRule="auto"/>
      <w:outlineLvl w:val="0"/>
    </w:pPr>
    <w:rPr>
      <w:rFonts w:eastAsia="黑体"/>
      <w:sz w:val="24"/>
    </w:rPr>
  </w:style>
  <w:style w:type="paragraph" w:customStyle="1" w:styleId="91">
    <w:name w:val="HR标题4"/>
    <w:basedOn w:val="1"/>
    <w:next w:val="11"/>
    <w:autoRedefine/>
    <w:qFormat/>
    <w:uiPriority w:val="0"/>
    <w:pPr>
      <w:numPr>
        <w:ilvl w:val="3"/>
        <w:numId w:val="5"/>
      </w:numPr>
      <w:tabs>
        <w:tab w:val="left" w:pos="851"/>
      </w:tabs>
      <w:spacing w:line="360" w:lineRule="auto"/>
      <w:outlineLvl w:val="3"/>
    </w:pPr>
    <w:rPr>
      <w:rFonts w:eastAsia="黑体"/>
      <w:sz w:val="24"/>
    </w:rPr>
  </w:style>
  <w:style w:type="character" w:customStyle="1" w:styleId="92">
    <w:name w:val="标题 6 Char"/>
    <w:basedOn w:val="42"/>
    <w:link w:val="12"/>
    <w:qFormat/>
    <w:uiPriority w:val="0"/>
    <w:rPr>
      <w:rFonts w:cstheme="majorBidi"/>
      <w:i/>
      <w:sz w:val="22"/>
      <w:lang w:eastAsia="en-US"/>
    </w:rPr>
  </w:style>
  <w:style w:type="character" w:customStyle="1" w:styleId="93">
    <w:name w:val="标题 7 Char"/>
    <w:basedOn w:val="42"/>
    <w:link w:val="13"/>
    <w:autoRedefine/>
    <w:qFormat/>
    <w:uiPriority w:val="0"/>
    <w:rPr>
      <w:lang w:eastAsia="en-US"/>
    </w:rPr>
  </w:style>
  <w:style w:type="character" w:customStyle="1" w:styleId="94">
    <w:name w:val="标题 8 Char"/>
    <w:basedOn w:val="42"/>
    <w:link w:val="14"/>
    <w:qFormat/>
    <w:uiPriority w:val="0"/>
    <w:rPr>
      <w:rFonts w:cstheme="majorBidi"/>
      <w:i/>
      <w:lang w:eastAsia="en-US"/>
    </w:rPr>
  </w:style>
  <w:style w:type="character" w:customStyle="1" w:styleId="95">
    <w:name w:val="标题 9 Char"/>
    <w:basedOn w:val="42"/>
    <w:link w:val="15"/>
    <w:qFormat/>
    <w:uiPriority w:val="0"/>
    <w:rPr>
      <w:rFonts w:cstheme="majorBidi"/>
      <w:b/>
      <w:i/>
      <w:sz w:val="18"/>
      <w:lang w:eastAsia="en-US"/>
    </w:rPr>
  </w:style>
  <w:style w:type="paragraph" w:styleId="96">
    <w:name w:val="List Paragraph"/>
    <w:basedOn w:val="1"/>
    <w:qFormat/>
    <w:uiPriority w:val="34"/>
    <w:pPr>
      <w:ind w:firstLine="420" w:firstLineChars="200"/>
    </w:pPr>
  </w:style>
  <w:style w:type="character" w:customStyle="1" w:styleId="97">
    <w:name w:val="HR标题3 Char Char"/>
    <w:link w:val="89"/>
    <w:autoRedefine/>
    <w:qFormat/>
    <w:uiPriority w:val="0"/>
    <w:rPr>
      <w:rFonts w:eastAsia="黑体"/>
      <w:sz w:val="24"/>
      <w:lang w:eastAsia="en-US"/>
    </w:rPr>
  </w:style>
  <w:style w:type="character" w:customStyle="1" w:styleId="98">
    <w:name w:val="HR标题1 Char Char"/>
    <w:link w:val="90"/>
    <w:autoRedefine/>
    <w:qFormat/>
    <w:uiPriority w:val="0"/>
    <w:rPr>
      <w:rFonts w:eastAsia="黑体"/>
      <w:sz w:val="24"/>
      <w:lang w:eastAsia="en-US"/>
    </w:rPr>
  </w:style>
  <w:style w:type="character" w:customStyle="1" w:styleId="99">
    <w:name w:val="正文新 Char"/>
    <w:basedOn w:val="88"/>
    <w:link w:val="10"/>
    <w:qFormat/>
    <w:uiPriority w:val="0"/>
    <w:rPr>
      <w:rFonts w:ascii="黑体" w:hAnsi="黑体" w:eastAsia="宋体"/>
      <w:kern w:val="2"/>
      <w:sz w:val="24"/>
      <w:szCs w:val="24"/>
    </w:rPr>
  </w:style>
  <w:style w:type="character" w:customStyle="1" w:styleId="100">
    <w:name w:val="段 Char1"/>
    <w:link w:val="101"/>
    <w:autoRedefine/>
    <w:qFormat/>
    <w:uiPriority w:val="0"/>
    <w:rPr>
      <w:rFonts w:ascii="宋体" w:hAnsi="宋体"/>
      <w:color w:val="000000"/>
      <w:kern w:val="2"/>
      <w:sz w:val="24"/>
      <w:szCs w:val="24"/>
    </w:rPr>
  </w:style>
  <w:style w:type="paragraph" w:customStyle="1" w:styleId="101">
    <w:name w:val="段"/>
    <w:link w:val="100"/>
    <w:qFormat/>
    <w:uiPriority w:val="0"/>
    <w:pPr>
      <w:autoSpaceDE w:val="0"/>
      <w:autoSpaceDN w:val="0"/>
      <w:adjustRightInd w:val="0"/>
      <w:snapToGrid w:val="0"/>
      <w:spacing w:line="360" w:lineRule="auto"/>
      <w:jc w:val="both"/>
    </w:pPr>
    <w:rPr>
      <w:rFonts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02">
    <w:name w:val="技术文件正文段落"/>
    <w:basedOn w:val="1"/>
    <w:autoRedefine/>
    <w:qFormat/>
    <w:uiPriority w:val="0"/>
    <w:pPr>
      <w:spacing w:line="300" w:lineRule="auto"/>
      <w:ind w:firstLine="480" w:firstLineChars="200"/>
    </w:pPr>
    <w:rPr>
      <w:sz w:val="24"/>
    </w:rPr>
  </w:style>
  <w:style w:type="character" w:styleId="103">
    <w:name w:val="Placeholder Text"/>
    <w:basedOn w:val="42"/>
    <w:autoRedefine/>
    <w:semiHidden/>
    <w:qFormat/>
    <w:uiPriority w:val="99"/>
    <w:rPr>
      <w:color w:val="808080"/>
    </w:rPr>
  </w:style>
  <w:style w:type="character" w:customStyle="1" w:styleId="104">
    <w:name w:val="页脚 Char"/>
    <w:basedOn w:val="42"/>
    <w:link w:val="26"/>
    <w:autoRedefine/>
    <w:qFormat/>
    <w:uiPriority w:val="99"/>
    <w:rPr>
      <w:lang w:eastAsia="en-US"/>
    </w:rPr>
  </w:style>
  <w:style w:type="paragraph" w:customStyle="1" w:styleId="105">
    <w:name w:val="插图"/>
    <w:basedOn w:val="1"/>
    <w:link w:val="106"/>
    <w:autoRedefine/>
    <w:qFormat/>
    <w:uiPriority w:val="0"/>
    <w:pPr>
      <w:jc w:val="center"/>
    </w:pPr>
  </w:style>
  <w:style w:type="character" w:customStyle="1" w:styleId="106">
    <w:name w:val="插图 Char"/>
    <w:basedOn w:val="42"/>
    <w:link w:val="105"/>
    <w:autoRedefine/>
    <w:qFormat/>
    <w:uiPriority w:val="0"/>
    <w:rPr>
      <w:lang w:eastAsia="en-US"/>
    </w:rPr>
  </w:style>
  <w:style w:type="paragraph" w:customStyle="1" w:styleId="107">
    <w:name w:val="题注新"/>
    <w:basedOn w:val="1"/>
    <w:link w:val="108"/>
    <w:autoRedefine/>
    <w:qFormat/>
    <w:uiPriority w:val="0"/>
    <w:pPr>
      <w:spacing w:before="120"/>
      <w:ind w:firstLine="0" w:firstLineChars="0"/>
      <w:jc w:val="center"/>
    </w:pPr>
    <w:rPr>
      <w:rFonts w:ascii="黑体" w:hAnsi="黑体" w:eastAsia="黑体"/>
      <w:color w:val="000000" w:themeColor="text1"/>
      <w:sz w:val="24"/>
      <w:lang w:eastAsia="zh-CN"/>
      <w14:textFill>
        <w14:solidFill>
          <w14:schemeClr w14:val="tx1"/>
        </w14:solidFill>
      </w14:textFill>
    </w:rPr>
  </w:style>
  <w:style w:type="character" w:customStyle="1" w:styleId="108">
    <w:name w:val="题注新 Char"/>
    <w:basedOn w:val="42"/>
    <w:link w:val="107"/>
    <w:autoRedefine/>
    <w:qFormat/>
    <w:uiPriority w:val="0"/>
    <w:rPr>
      <w:rFonts w:ascii="黑体" w:hAnsi="黑体" w:eastAsia="黑体"/>
      <w:color w:val="000000" w:themeColor="text1"/>
      <w:sz w:val="24"/>
      <w14:textFill>
        <w14:solidFill>
          <w14:schemeClr w14:val="tx1"/>
        </w14:solidFill>
      </w14:textFill>
    </w:rPr>
  </w:style>
  <w:style w:type="paragraph" w:customStyle="1" w:styleId="109">
    <w:name w:val="Char1 Char Char Char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paragraph" w:customStyle="1" w:styleId="110">
    <w:name w:val="Char1 Char Char Char1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character" w:customStyle="1" w:styleId="111">
    <w:name w:val="正文缩进 Char"/>
    <w:link w:val="17"/>
    <w:autoRedefine/>
    <w:qFormat/>
    <w:uiPriority w:val="0"/>
    <w:rPr>
      <w:lang w:eastAsia="en-US"/>
    </w:rPr>
  </w:style>
  <w:style w:type="paragraph" w:customStyle="1" w:styleId="112">
    <w:name w:val="Char1 Char Char Char2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paragraph" w:customStyle="1" w:styleId="113">
    <w:name w:val="Char1 Char Char Char3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paragraph" w:customStyle="1" w:styleId="114">
    <w:name w:val="表格正文"/>
    <w:basedOn w:val="1"/>
    <w:autoRedefine/>
    <w:qFormat/>
    <w:uiPriority w:val="0"/>
    <w:pPr>
      <w:adjustRightInd w:val="0"/>
      <w:spacing w:line="240" w:lineRule="auto"/>
      <w:jc w:val="center"/>
    </w:pPr>
    <w:rPr>
      <w:rFonts w:ascii="宋体" w:hAnsi="宋体" w:cs="宋体"/>
      <w:snapToGrid w:val="0"/>
      <w:sz w:val="24"/>
      <w:szCs w:val="28"/>
      <w:lang w:eastAsia="zh-CN"/>
    </w:rPr>
  </w:style>
  <w:style w:type="paragraph" w:customStyle="1" w:styleId="115">
    <w:name w:val="2级有标题条"/>
    <w:basedOn w:val="1"/>
    <w:next w:val="101"/>
    <w:autoRedefine/>
    <w:qFormat/>
    <w:uiPriority w:val="0"/>
    <w:pPr>
      <w:widowControl/>
      <w:spacing w:line="300" w:lineRule="auto"/>
      <w:outlineLvl w:val="3"/>
    </w:pPr>
    <w:rPr>
      <w:rFonts w:ascii="黑体" w:hAnsi="黑体" w:eastAsia="黑体"/>
      <w:sz w:val="24"/>
      <w:lang w:eastAsia="zh-CN"/>
    </w:rPr>
  </w:style>
  <w:style w:type="paragraph" w:customStyle="1" w:styleId="116">
    <w:name w:val="3级有标题条"/>
    <w:basedOn w:val="115"/>
    <w:next w:val="101"/>
    <w:autoRedefine/>
    <w:qFormat/>
    <w:uiPriority w:val="0"/>
    <w:pPr>
      <w:outlineLvl w:val="4"/>
    </w:pPr>
  </w:style>
  <w:style w:type="paragraph" w:customStyle="1" w:styleId="117">
    <w:name w:val="1级有标题条"/>
    <w:basedOn w:val="1"/>
    <w:next w:val="101"/>
    <w:autoRedefine/>
    <w:qFormat/>
    <w:uiPriority w:val="0"/>
    <w:pPr>
      <w:widowControl/>
      <w:spacing w:line="300" w:lineRule="auto"/>
      <w:outlineLvl w:val="2"/>
    </w:pPr>
    <w:rPr>
      <w:rFonts w:ascii="黑体" w:hAnsi="黑体" w:eastAsia="黑体"/>
      <w:sz w:val="24"/>
      <w:lang w:eastAsia="zh-CN"/>
    </w:rPr>
  </w:style>
  <w:style w:type="paragraph" w:customStyle="1" w:styleId="118">
    <w:name w:val="1级无标题条"/>
    <w:basedOn w:val="117"/>
    <w:next w:val="101"/>
    <w:link w:val="119"/>
    <w:autoRedefine/>
    <w:qFormat/>
    <w:uiPriority w:val="0"/>
    <w:rPr>
      <w:rFonts w:eastAsia="宋体"/>
      <w:kern w:val="2"/>
      <w:szCs w:val="24"/>
    </w:rPr>
  </w:style>
  <w:style w:type="character" w:customStyle="1" w:styleId="119">
    <w:name w:val="1级无标题条 Char"/>
    <w:link w:val="118"/>
    <w:autoRedefine/>
    <w:qFormat/>
    <w:uiPriority w:val="0"/>
    <w:rPr>
      <w:rFonts w:ascii="黑体" w:hAnsi="黑体"/>
      <w:kern w:val="2"/>
      <w:sz w:val="24"/>
      <w:szCs w:val="24"/>
    </w:rPr>
  </w:style>
  <w:style w:type="paragraph" w:customStyle="1" w:styleId="120">
    <w:name w:val="[ 章标题]"/>
    <w:next w:val="17"/>
    <w:autoRedefine/>
    <w:qFormat/>
    <w:uiPriority w:val="0"/>
    <w:pPr>
      <w:spacing w:line="360" w:lineRule="auto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121">
    <w:name w:val="表格文字五号"/>
    <w:basedOn w:val="1"/>
    <w:autoRedefine/>
    <w:qFormat/>
    <w:uiPriority w:val="0"/>
    <w:pPr>
      <w:spacing w:line="300" w:lineRule="auto"/>
      <w:jc w:val="both"/>
    </w:pPr>
    <w:rPr>
      <w:kern w:val="2"/>
      <w:sz w:val="21"/>
      <w:szCs w:val="24"/>
      <w:lang w:eastAsia="zh-CN"/>
    </w:rPr>
  </w:style>
  <w:style w:type="paragraph" w:customStyle="1" w:styleId="122">
    <w:name w:val="Char1 Char Char Char4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paragraph" w:customStyle="1" w:styleId="123">
    <w:name w:val="Char Char Char Char Char2 Char2"/>
    <w:basedOn w:val="1"/>
    <w:autoRedefine/>
    <w:qFormat/>
    <w:uiPriority w:val="0"/>
    <w:pPr>
      <w:spacing w:line="240" w:lineRule="auto"/>
      <w:jc w:val="both"/>
    </w:pPr>
    <w:rPr>
      <w:kern w:val="2"/>
      <w:sz w:val="21"/>
      <w:lang w:eastAsia="zh-CN"/>
    </w:rPr>
  </w:style>
  <w:style w:type="paragraph" w:customStyle="1" w:styleId="124">
    <w:name w:val="Char1 Char Char Char5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paragraph" w:customStyle="1" w:styleId="125">
    <w:name w:val="Char1 Char Char Char6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paragraph" w:customStyle="1" w:styleId="126">
    <w:name w:val="Char1 Char Char Char7"/>
    <w:basedOn w:val="1"/>
    <w:autoRedefine/>
    <w:semiHidden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sz w:val="24"/>
      <w:szCs w:val="24"/>
    </w:rPr>
  </w:style>
  <w:style w:type="character" w:customStyle="1" w:styleId="127">
    <w:name w:val="apple-converted-space"/>
    <w:basedOn w:val="42"/>
    <w:autoRedefine/>
    <w:qFormat/>
    <w:uiPriority w:val="0"/>
  </w:style>
  <w:style w:type="paragraph" w:customStyle="1" w:styleId="128">
    <w:name w:val="表头"/>
    <w:basedOn w:val="1"/>
    <w:autoRedefine/>
    <w:qFormat/>
    <w:uiPriority w:val="0"/>
    <w:pPr>
      <w:jc w:val="center"/>
    </w:pPr>
    <w:rPr>
      <w:rFonts w:eastAsia="黑体"/>
    </w:rPr>
  </w:style>
  <w:style w:type="paragraph" w:customStyle="1" w:styleId="129">
    <w:name w:val="表中文字"/>
    <w:basedOn w:val="1"/>
    <w:autoRedefine/>
    <w:qFormat/>
    <w:uiPriority w:val="0"/>
    <w:rPr>
      <w:rFonts w:ascii="Times New Roman"/>
      <w:sz w:val="21"/>
    </w:rPr>
  </w:style>
  <w:style w:type="paragraph" w:customStyle="1" w:styleId="130">
    <w:name w:val="A段5#"/>
    <w:basedOn w:val="1"/>
    <w:autoRedefine/>
    <w:qFormat/>
    <w:uiPriority w:val="0"/>
    <w:pPr>
      <w:adjustRightInd/>
      <w:snapToGrid/>
      <w:spacing w:line="360" w:lineRule="auto"/>
      <w:ind w:firstLine="200" w:firstLineChars="200"/>
    </w:pPr>
    <w:rPr>
      <w:rFonts w:ascii="Times New Roman"/>
      <w:kern w:val="2"/>
      <w:szCs w:val="28"/>
    </w:rPr>
  </w:style>
  <w:style w:type="paragraph" w:customStyle="1" w:styleId="131">
    <w:name w:val="字母列项5#"/>
    <w:autoRedefine/>
    <w:qFormat/>
    <w:uiPriority w:val="0"/>
    <w:pPr>
      <w:numPr>
        <w:ilvl w:val="0"/>
        <w:numId w:val="6"/>
      </w:numPr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132">
    <w:name w:val="Table Paragraph"/>
    <w:basedOn w:val="1"/>
    <w:autoRedefine/>
    <w:qFormat/>
    <w:uiPriority w:val="1"/>
    <w:pPr>
      <w:widowControl w:val="0"/>
      <w:autoSpaceDE w:val="0"/>
      <w:autoSpaceDN w:val="0"/>
      <w:spacing w:before="39"/>
      <w:ind w:left="65"/>
    </w:pPr>
    <w:rPr>
      <w:rFonts w:ascii="Arial" w:hAnsi="Arial" w:eastAsia="Arial"/>
      <w:sz w:val="22"/>
      <w:szCs w:val="22"/>
      <w:lang w:eastAsia="en-US" w:bidi="en-US"/>
    </w:rPr>
  </w:style>
  <w:style w:type="paragraph" w:customStyle="1" w:styleId="133">
    <w:name w:val="报告正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06423C-0F10-4CDF-805A-6BF66FBDC1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rup_srs.dot</Template>
  <Pages>3</Pages>
  <Words>418</Words>
  <Characters>603</Characters>
  <Lines>251</Lines>
  <Paragraphs>70</Paragraphs>
  <TotalTime>1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2014-11-17T02:20:00Z</dcterms:created>
  <dc:creator>王慧霞</dc:creator>
  <cp:lastModifiedBy>Joysaaaa.</cp:lastModifiedBy>
  <cp:lastPrinted>2016-11-16T09:35:00Z</cp:lastPrinted>
  <dcterms:modified xsi:type="dcterms:W3CDTF">2025-11-18T09:08:22Z</dcterms:modified>
  <dc:title>干扰机自动测试仪系统</dc:title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F6D57DD96C3140C48A67E67B23EC8145_13</vt:lpwstr>
  </property>
  <property fmtid="{D5CDD505-2E9C-101B-9397-08002B2CF9AE}" pid="4" name="KSOTemplateDocerSaveRecord">
    <vt:lpwstr>eyJoZGlkIjoiNWFhYTc0OTgwYWM3M2I0OTQwN2RhMzVkYzhjMjRhNTgiLCJ1c2VySWQiOiI3OTM0MTkwMjgifQ==</vt:lpwstr>
  </property>
</Properties>
</file>